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CC3C7" w14:textId="1043AAEF" w:rsidR="00FC21AD" w:rsidRPr="00127D06" w:rsidRDefault="00FC21AD" w:rsidP="774437BB">
      <w:pPr>
        <w:spacing w:after="0"/>
        <w:jc w:val="center"/>
        <w:rPr>
          <w:rFonts w:ascii="Times" w:eastAsia="Times" w:hAnsi="Times" w:cs="Times"/>
          <w:color w:val="000000" w:themeColor="text1"/>
          <w:szCs w:val="24"/>
        </w:rPr>
      </w:pPr>
      <w:bookmarkStart w:id="0" w:name="389606"/>
      <w:r w:rsidRPr="774437BB">
        <w:rPr>
          <w:b/>
          <w:bCs/>
          <w:color w:val="633C90" w:themeColor="background1"/>
        </w:rPr>
        <w:t xml:space="preserve">  </w:t>
      </w:r>
      <w:r w:rsidR="15AA120B">
        <w:rPr>
          <w:noProof/>
        </w:rPr>
        <w:drawing>
          <wp:inline distT="0" distB="0" distL="0" distR="0" wp14:anchorId="09E09254" wp14:editId="2347442F">
            <wp:extent cx="3540943" cy="1143000"/>
            <wp:effectExtent l="0" t="0" r="0" b="0"/>
            <wp:docPr id="190056055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560554" name="Picture 190056055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0943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D2C42" w14:textId="051122E1" w:rsidR="00FC21AD" w:rsidRPr="00127D06" w:rsidRDefault="1C1E276B" w:rsidP="774437BB">
      <w:pPr>
        <w:spacing w:after="0"/>
        <w:jc w:val="right"/>
        <w:rPr>
          <w:b/>
          <w:bCs/>
          <w:color w:val="633C90" w:themeColor="background1"/>
        </w:rPr>
      </w:pPr>
      <w:r w:rsidRPr="774437BB">
        <w:rPr>
          <w:b/>
          <w:bCs/>
          <w:color w:val="633C90" w:themeColor="background1"/>
        </w:rPr>
        <w:t>3</w:t>
      </w:r>
      <w:r w:rsidR="00FC21AD" w:rsidRPr="774437BB">
        <w:rPr>
          <w:b/>
          <w:bCs/>
          <w:color w:val="633C90" w:themeColor="background1"/>
        </w:rPr>
        <w:t>. pielikums</w:t>
      </w:r>
    </w:p>
    <w:p w14:paraId="60C17F7E" w14:textId="5BCF2CA7" w:rsidR="3C40C183" w:rsidRDefault="3C40C183" w:rsidP="23041F21">
      <w:pPr>
        <w:spacing w:after="0" w:line="240" w:lineRule="auto"/>
        <w:jc w:val="right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774437BB">
        <w:rPr>
          <w:rFonts w:ascii="Calibri" w:eastAsia="Calibri" w:hAnsi="Calibri" w:cs="Calibri"/>
          <w:color w:val="000000" w:themeColor="text1"/>
          <w:sz w:val="20"/>
          <w:szCs w:val="20"/>
        </w:rPr>
        <w:t>Atklāta projektu konkursa</w:t>
      </w:r>
      <w:r>
        <w:br/>
      </w:r>
      <w:r w:rsidRPr="774437BB">
        <w:rPr>
          <w:rFonts w:ascii="Calibri" w:eastAsia="Calibri" w:hAnsi="Calibri" w:cs="Calibri"/>
          <w:color w:val="000000" w:themeColor="text1"/>
          <w:sz w:val="20"/>
          <w:szCs w:val="20"/>
        </w:rPr>
        <w:t>“Skolas – kopienas iniciatīvu projekti priekšlaicīgas mācību pārtraukšanas</w:t>
      </w:r>
    </w:p>
    <w:p w14:paraId="0D45635E" w14:textId="39AA3934" w:rsidR="3C40C183" w:rsidRDefault="3C40C183" w:rsidP="5EC393B3">
      <w:pPr>
        <w:spacing w:after="0" w:line="240" w:lineRule="auto"/>
        <w:jc w:val="right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EC393B3">
        <w:rPr>
          <w:rFonts w:ascii="Calibri" w:eastAsia="Calibri" w:hAnsi="Calibri" w:cs="Calibri"/>
          <w:color w:val="000000" w:themeColor="text1"/>
          <w:sz w:val="20"/>
          <w:szCs w:val="20"/>
        </w:rPr>
        <w:t> un sociālās atstumtības riska mazināšanai” nolikumam</w:t>
      </w:r>
    </w:p>
    <w:p w14:paraId="442DB909" w14:textId="77777777" w:rsidR="00C443D7" w:rsidRDefault="00C443D7" w:rsidP="005C7173">
      <w:pPr>
        <w:spacing w:before="100" w:beforeAutospacing="1" w:after="100" w:afterAutospacing="1"/>
        <w:rPr>
          <w:rFonts w:ascii="Calibri" w:eastAsia="Calibri" w:hAnsi="Calibri" w:cs="Calibri"/>
          <w:b/>
          <w:bCs/>
          <w:szCs w:val="24"/>
        </w:rPr>
      </w:pPr>
      <w:bookmarkStart w:id="1" w:name="_Hlk5700781"/>
    </w:p>
    <w:p w14:paraId="3D3581AA" w14:textId="0905F251" w:rsidR="00BE197E" w:rsidRPr="007025EA" w:rsidRDefault="1193BE94" w:rsidP="774437BB">
      <w:pPr>
        <w:spacing w:before="100" w:beforeAutospacing="1" w:after="100" w:afterAutospacing="1"/>
        <w:jc w:val="center"/>
        <w:rPr>
          <w:b/>
          <w:bCs/>
          <w:color w:val="633C90" w:themeColor="background1"/>
        </w:rPr>
      </w:pPr>
      <w:r w:rsidRPr="774437BB">
        <w:rPr>
          <w:rFonts w:ascii="Calibri" w:eastAsia="Calibri" w:hAnsi="Calibri" w:cs="Calibri"/>
          <w:b/>
          <w:bCs/>
          <w:color w:val="633C90" w:themeColor="background1"/>
        </w:rPr>
        <w:t xml:space="preserve"> Iniciatīvu p</w:t>
      </w:r>
      <w:r w:rsidR="007025EA" w:rsidRPr="774437BB">
        <w:rPr>
          <w:b/>
          <w:bCs/>
          <w:color w:val="633C90" w:themeColor="background1"/>
          <w:shd w:val="clear" w:color="auto" w:fill="FFFFFF"/>
        </w:rPr>
        <w:t>rojektu</w:t>
      </w:r>
      <w:r w:rsidR="0966B72D" w:rsidRPr="774437BB">
        <w:rPr>
          <w:b/>
          <w:bCs/>
          <w:color w:val="633C90" w:themeColor="background1"/>
          <w:shd w:val="clear" w:color="auto" w:fill="FFFFFF"/>
        </w:rPr>
        <w:t xml:space="preserve"> pieteikumu</w:t>
      </w:r>
      <w:r w:rsidR="007025EA" w:rsidRPr="774437BB">
        <w:rPr>
          <w:b/>
          <w:bCs/>
          <w:color w:val="633C90" w:themeColor="background1"/>
          <w:shd w:val="clear" w:color="auto" w:fill="FFFFFF"/>
        </w:rPr>
        <w:t xml:space="preserve"> vērtēšanas kritēriji</w:t>
      </w:r>
    </w:p>
    <w:bookmarkEnd w:id="1"/>
    <w:p w14:paraId="4A6159F8" w14:textId="4CD3BF5B" w:rsidR="008A0E55" w:rsidRPr="00FC21AD" w:rsidRDefault="008A0E55" w:rsidP="774437BB">
      <w:pPr>
        <w:spacing w:before="100" w:beforeAutospacing="1" w:after="100" w:afterAutospacing="1"/>
        <w:jc w:val="center"/>
        <w:rPr>
          <w:b/>
          <w:bCs/>
          <w:color w:val="633C90" w:themeColor="background1"/>
        </w:rPr>
      </w:pPr>
      <w:r w:rsidRPr="774437BB">
        <w:rPr>
          <w:b/>
          <w:bCs/>
          <w:color w:val="633C90" w:themeColor="background1"/>
        </w:rPr>
        <w:t>1. </w:t>
      </w:r>
      <w:r w:rsidR="00682BE2" w:rsidRPr="774437BB">
        <w:rPr>
          <w:b/>
          <w:bCs/>
          <w:color w:val="633C90" w:themeColor="background1"/>
        </w:rPr>
        <w:t>P</w:t>
      </w:r>
      <w:r w:rsidR="090E401C" w:rsidRPr="774437BB">
        <w:rPr>
          <w:b/>
          <w:bCs/>
          <w:color w:val="633C90" w:themeColor="background1"/>
        </w:rPr>
        <w:t>ieteikumu</w:t>
      </w:r>
      <w:r w:rsidR="00682BE2" w:rsidRPr="774437BB">
        <w:rPr>
          <w:b/>
          <w:bCs/>
          <w:color w:val="633C90" w:themeColor="background1"/>
        </w:rPr>
        <w:t xml:space="preserve"> a</w:t>
      </w:r>
      <w:r w:rsidRPr="774437BB">
        <w:rPr>
          <w:b/>
          <w:bCs/>
          <w:color w:val="633C90" w:themeColor="background1"/>
        </w:rPr>
        <w:t>tbilstības kritēriji:</w:t>
      </w:r>
    </w:p>
    <w:tbl>
      <w:tblPr>
        <w:tblW w:w="89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13"/>
        <w:gridCol w:w="6949"/>
        <w:gridCol w:w="817"/>
      </w:tblGrid>
      <w:tr w:rsidR="00EB5C4F" w:rsidRPr="00EC76BE" w14:paraId="249DBB4B" w14:textId="77777777" w:rsidTr="26E640FA">
        <w:trPr>
          <w:trHeight w:val="300"/>
        </w:trPr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14:paraId="4FF7A527" w14:textId="4891B221" w:rsidR="00EB5C4F" w:rsidRPr="00E12E33" w:rsidRDefault="00EB5C4F" w:rsidP="23041F21">
            <w:pPr>
              <w:spacing w:before="100" w:beforeAutospacing="1"/>
              <w:jc w:val="center"/>
              <w:rPr>
                <w:b/>
                <w:bCs/>
              </w:rPr>
            </w:pPr>
            <w:r w:rsidRPr="00E12E33">
              <w:rPr>
                <w:b/>
                <w:bCs/>
              </w:rPr>
              <w:t>N</w:t>
            </w:r>
            <w:r w:rsidR="5E90719B" w:rsidRPr="00E12E33">
              <w:rPr>
                <w:b/>
                <w:bCs/>
              </w:rPr>
              <w:t>r</w:t>
            </w:r>
            <w:r w:rsidRPr="00E12E33">
              <w:rPr>
                <w:b/>
                <w:bCs/>
              </w:rPr>
              <w:t>.p.k.</w:t>
            </w:r>
          </w:p>
        </w:tc>
        <w:tc>
          <w:tcPr>
            <w:tcW w:w="6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7A5DA" w14:textId="77777777" w:rsidR="00EB5C4F" w:rsidRPr="00E12E33" w:rsidRDefault="00EB5C4F" w:rsidP="00F73B6A">
            <w:pPr>
              <w:spacing w:before="100" w:beforeAutospacing="1"/>
              <w:jc w:val="center"/>
              <w:rPr>
                <w:b/>
                <w:bCs/>
              </w:rPr>
            </w:pPr>
            <w:r w:rsidRPr="00E12E33">
              <w:rPr>
                <w:b/>
                <w:bCs/>
              </w:rPr>
              <w:t>Kritērijs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2907B" w14:textId="77777777" w:rsidR="00EB5C4F" w:rsidRPr="00E12E33" w:rsidRDefault="00EB5C4F" w:rsidP="00F73B6A">
            <w:pPr>
              <w:spacing w:before="100" w:beforeAutospacing="1"/>
              <w:jc w:val="center"/>
              <w:rPr>
                <w:b/>
                <w:bCs/>
              </w:rPr>
            </w:pPr>
            <w:r w:rsidRPr="00E12E33">
              <w:rPr>
                <w:b/>
                <w:bCs/>
              </w:rPr>
              <w:t>jā/nē</w:t>
            </w:r>
          </w:p>
        </w:tc>
      </w:tr>
      <w:tr w:rsidR="00EB5C4F" w:rsidRPr="00EC76BE" w14:paraId="57EE6983" w14:textId="77777777" w:rsidTr="005C7173">
        <w:trPr>
          <w:trHeight w:val="300"/>
        </w:trPr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6E26B" w14:textId="301050CF" w:rsidR="00EB5C4F" w:rsidRPr="00EC76BE" w:rsidRDefault="00EB5C4F" w:rsidP="005C7173">
            <w:pPr>
              <w:spacing w:after="0"/>
              <w:jc w:val="center"/>
            </w:pPr>
            <w:r w:rsidRPr="00EC76BE">
              <w:t>1.1.</w:t>
            </w:r>
          </w:p>
        </w:tc>
        <w:tc>
          <w:tcPr>
            <w:tcW w:w="6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90939" w14:textId="53CC7655" w:rsidR="00EB5C4F" w:rsidRPr="00EC76BE" w:rsidRDefault="63EACA3E" w:rsidP="005C7173">
            <w:pPr>
              <w:spacing w:after="0"/>
              <w:jc w:val="both"/>
            </w:pPr>
            <w:r w:rsidRPr="28FC8FD0">
              <w:rPr>
                <w:rFonts w:ascii="Calibri" w:eastAsia="Calibri" w:hAnsi="Calibri" w:cs="Calibri"/>
                <w:color w:val="000000" w:themeColor="text1"/>
              </w:rPr>
              <w:t>Iniciatīvu</w:t>
            </w:r>
            <w:r w:rsidRPr="28FC8FD0">
              <w:rPr>
                <w:rFonts w:ascii="Calibri" w:eastAsia="Calibri" w:hAnsi="Calibri" w:cs="Calibri"/>
              </w:rPr>
              <w:t xml:space="preserve"> p</w:t>
            </w:r>
            <w:r w:rsidR="00EB5C4F">
              <w:t xml:space="preserve">rojekta </w:t>
            </w:r>
            <w:r w:rsidR="43BB169C">
              <w:t>pieteikum</w:t>
            </w:r>
            <w:r w:rsidR="0EB8C66A">
              <w:t xml:space="preserve">u </w:t>
            </w:r>
            <w:r w:rsidR="0EB8C66A" w:rsidRPr="28FC8FD0">
              <w:rPr>
                <w:rFonts w:ascii="Calibri" w:eastAsia="Calibri" w:hAnsi="Calibri" w:cs="Calibri"/>
                <w:color w:val="000000" w:themeColor="text1"/>
              </w:rPr>
              <w:t>Sadarbības partneris</w:t>
            </w:r>
            <w:r w:rsidR="00EB5C4F">
              <w:t xml:space="preserve"> ir ie</w:t>
            </w:r>
            <w:r w:rsidR="299BA8FC">
              <w:t xml:space="preserve">sniedzis </w:t>
            </w:r>
            <w:r w:rsidR="5A02C921">
              <w:t>N</w:t>
            </w:r>
            <w:r w:rsidR="00EB5C4F">
              <w:t>olikumā noteiktajā termiņā</w:t>
            </w:r>
            <w:r w:rsidR="00127D06">
              <w:t>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73AE32" w14:textId="77777777" w:rsidR="00EB5C4F" w:rsidRPr="00EC76BE" w:rsidRDefault="00EB5C4F" w:rsidP="005C7173">
            <w:pPr>
              <w:spacing w:after="0"/>
            </w:pPr>
            <w:r w:rsidRPr="00EC76BE">
              <w:t> </w:t>
            </w:r>
          </w:p>
        </w:tc>
      </w:tr>
      <w:tr w:rsidR="00127D06" w:rsidRPr="00EC76BE" w14:paraId="2B809E6E" w14:textId="77777777" w:rsidTr="005C7173">
        <w:trPr>
          <w:trHeight w:val="300"/>
        </w:trPr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FE644" w14:textId="095AAF15" w:rsidR="00127D06" w:rsidRPr="00EC76BE" w:rsidRDefault="00C25622" w:rsidP="005C7173">
            <w:pPr>
              <w:spacing w:after="0"/>
              <w:jc w:val="center"/>
            </w:pPr>
            <w:r>
              <w:t>1.2.</w:t>
            </w:r>
          </w:p>
        </w:tc>
        <w:tc>
          <w:tcPr>
            <w:tcW w:w="6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18DFA" w14:textId="40311F8E" w:rsidR="00127D06" w:rsidRPr="00EC76BE" w:rsidRDefault="252506DB" w:rsidP="005C7173">
            <w:pPr>
              <w:spacing w:after="0"/>
              <w:jc w:val="both"/>
            </w:pPr>
            <w:r w:rsidRPr="28FC8FD0">
              <w:rPr>
                <w:rFonts w:ascii="Calibri" w:eastAsia="Calibri" w:hAnsi="Calibri" w:cs="Calibri"/>
                <w:color w:val="000000" w:themeColor="text1"/>
              </w:rPr>
              <w:t>Iniciatīvu</w:t>
            </w:r>
            <w:r w:rsidRPr="28FC8FD0">
              <w:rPr>
                <w:rFonts w:ascii="Calibri" w:eastAsia="Calibri" w:hAnsi="Calibri" w:cs="Calibri"/>
              </w:rPr>
              <w:t xml:space="preserve">  p</w:t>
            </w:r>
            <w:r w:rsidR="796B8712">
              <w:t xml:space="preserve">rojekta </w:t>
            </w:r>
            <w:r w:rsidR="0BD60AF1">
              <w:t xml:space="preserve">pieteikuma </w:t>
            </w:r>
            <w:r w:rsidR="796B8712">
              <w:t xml:space="preserve">iesniedzējs ir norādījis </w:t>
            </w:r>
            <w:r w:rsidR="1E6DC37A">
              <w:t xml:space="preserve"> </w:t>
            </w:r>
            <w:r w:rsidR="28419BF8">
              <w:t xml:space="preserve">NVO </w:t>
            </w:r>
            <w:r w:rsidR="1ACDFAD7">
              <w:t>un izglītības iestādes</w:t>
            </w:r>
            <w:r w:rsidR="35C4B05F">
              <w:t>,</w:t>
            </w:r>
            <w:r w:rsidR="1ACDFAD7">
              <w:t xml:space="preserve"> </w:t>
            </w:r>
            <w:r w:rsidR="14FEB9F3">
              <w:t>ar kurām notiks sadarbība projekta ietvaros.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09068" w14:textId="752C5DDC" w:rsidR="00127D06" w:rsidRPr="00EC76BE" w:rsidRDefault="4022C154" w:rsidP="005C7173">
            <w:pPr>
              <w:spacing w:after="0"/>
            </w:pPr>
            <w:r>
              <w:t xml:space="preserve"> </w:t>
            </w:r>
          </w:p>
        </w:tc>
      </w:tr>
      <w:tr w:rsidR="00366A80" w:rsidRPr="00EC76BE" w14:paraId="706C5408" w14:textId="77777777" w:rsidTr="005C7173">
        <w:trPr>
          <w:trHeight w:val="300"/>
        </w:trPr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C5019" w14:textId="60D04048" w:rsidR="00366A80" w:rsidRDefault="00200EA9" w:rsidP="005C7173">
            <w:pPr>
              <w:spacing w:after="0"/>
              <w:jc w:val="center"/>
            </w:pPr>
            <w:r>
              <w:t>1.3.</w:t>
            </w:r>
          </w:p>
        </w:tc>
        <w:tc>
          <w:tcPr>
            <w:tcW w:w="6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39B13D" w14:textId="42A8FC66" w:rsidR="00366A80" w:rsidRPr="30E71848" w:rsidRDefault="2E8A3EF1" w:rsidP="005C7173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28FC8FD0">
              <w:rPr>
                <w:rFonts w:ascii="Calibri" w:eastAsia="Calibri" w:hAnsi="Calibri" w:cs="Calibri"/>
                <w:color w:val="000000" w:themeColor="text1"/>
              </w:rPr>
              <w:t>Projektā iesaist</w:t>
            </w:r>
            <w:r w:rsidR="0371338F" w:rsidRPr="28FC8FD0">
              <w:rPr>
                <w:rFonts w:ascii="Calibri" w:eastAsia="Calibri" w:hAnsi="Calibri" w:cs="Calibri"/>
                <w:color w:val="000000" w:themeColor="text1"/>
              </w:rPr>
              <w:t>ī</w:t>
            </w:r>
            <w:r w:rsidR="0BDD0F33" w:rsidRPr="28FC8FD0">
              <w:rPr>
                <w:rFonts w:ascii="Calibri" w:eastAsia="Calibri" w:hAnsi="Calibri" w:cs="Calibri"/>
                <w:color w:val="000000" w:themeColor="text1"/>
              </w:rPr>
              <w:t>ta</w:t>
            </w:r>
            <w:r w:rsidR="0371338F" w:rsidRPr="28FC8FD0">
              <w:rPr>
                <w:rFonts w:ascii="Calibri" w:eastAsia="Calibri" w:hAnsi="Calibri" w:cs="Calibri"/>
                <w:color w:val="000000" w:themeColor="text1"/>
              </w:rPr>
              <w:t>jām</w:t>
            </w:r>
            <w:r w:rsidRPr="28FC8FD0">
              <w:rPr>
                <w:rFonts w:ascii="Calibri" w:eastAsia="Calibri" w:hAnsi="Calibri" w:cs="Calibri"/>
                <w:color w:val="000000" w:themeColor="text1"/>
              </w:rPr>
              <w:t xml:space="preserve"> NVO </w:t>
            </w:r>
            <w:r w:rsidR="2DE64A71" w:rsidRPr="28FC8FD0">
              <w:rPr>
                <w:rFonts w:ascii="Calibri" w:eastAsia="Calibri" w:hAnsi="Calibri" w:cs="Calibri"/>
                <w:color w:val="000000" w:themeColor="text1"/>
              </w:rPr>
              <w:t>vai tās atsevišķ</w:t>
            </w:r>
            <w:r w:rsidR="75DC8E83" w:rsidRPr="28FC8FD0">
              <w:rPr>
                <w:rFonts w:ascii="Calibri" w:eastAsia="Calibri" w:hAnsi="Calibri" w:cs="Calibri"/>
                <w:color w:val="000000" w:themeColor="text1"/>
              </w:rPr>
              <w:t>iem biedriem ir pieredze darbā ar bērniem un jauniešiem</w:t>
            </w:r>
            <w:r w:rsidR="0371338F" w:rsidRPr="28FC8FD0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1490D" w14:textId="77777777" w:rsidR="00366A80" w:rsidRDefault="00366A80" w:rsidP="005C7173">
            <w:pPr>
              <w:spacing w:after="0"/>
            </w:pPr>
          </w:p>
        </w:tc>
      </w:tr>
      <w:tr w:rsidR="00EB5C4F" w:rsidRPr="00EC76BE" w14:paraId="21E4AF8F" w14:textId="77777777" w:rsidTr="005C7173">
        <w:trPr>
          <w:trHeight w:val="300"/>
        </w:trPr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2AD04" w14:textId="5B646E55" w:rsidR="00EB5C4F" w:rsidRPr="00EC76BE" w:rsidRDefault="2FF33E01" w:rsidP="005C7173">
            <w:pPr>
              <w:spacing w:after="0" w:line="240" w:lineRule="auto"/>
              <w:jc w:val="center"/>
            </w:pPr>
            <w:r>
              <w:t>1</w:t>
            </w:r>
            <w:r w:rsidR="00EB5C4F">
              <w:t>.</w:t>
            </w:r>
            <w:r w:rsidR="00200EA9">
              <w:t>4</w:t>
            </w:r>
            <w:r w:rsidR="00EB5C4F">
              <w:t>.</w:t>
            </w:r>
          </w:p>
        </w:tc>
        <w:tc>
          <w:tcPr>
            <w:tcW w:w="6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457E8" w14:textId="72B095B6" w:rsidR="00EB5C4F" w:rsidRPr="00EC76BE" w:rsidRDefault="7A73BA3C" w:rsidP="005C7173">
            <w:pPr>
              <w:spacing w:after="0"/>
              <w:jc w:val="both"/>
            </w:pPr>
            <w:r w:rsidRPr="603C645F">
              <w:rPr>
                <w:rFonts w:ascii="Calibri" w:eastAsia="Calibri" w:hAnsi="Calibri" w:cs="Calibri"/>
                <w:color w:val="000000" w:themeColor="text1"/>
                <w:szCs w:val="24"/>
              </w:rPr>
              <w:t>Iniciatīvu</w:t>
            </w:r>
            <w:r w:rsidRPr="603C645F">
              <w:rPr>
                <w:rFonts w:ascii="Calibri" w:eastAsia="Calibri" w:hAnsi="Calibri" w:cs="Calibri"/>
                <w:szCs w:val="24"/>
              </w:rPr>
              <w:t xml:space="preserve"> p</w:t>
            </w:r>
            <w:r w:rsidR="00127D06">
              <w:t xml:space="preserve">rojekta </w:t>
            </w:r>
            <w:r w:rsidR="5B5A8DF2">
              <w:t>pieteikums</w:t>
            </w:r>
            <w:r w:rsidR="00127D06">
              <w:t xml:space="preserve"> ir pilnībā aizpildīts un sagatavots atbilstoši p</w:t>
            </w:r>
            <w:r w:rsidR="4E94793B">
              <w:t>ieteikuma</w:t>
            </w:r>
            <w:r w:rsidR="00127D06">
              <w:t xml:space="preserve"> veidlapai.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6D3706" w14:textId="77777777" w:rsidR="00EB5C4F" w:rsidRPr="00EC76BE" w:rsidRDefault="00EB5C4F" w:rsidP="005C7173">
            <w:pPr>
              <w:spacing w:after="0"/>
            </w:pPr>
            <w:r w:rsidRPr="00EC76BE">
              <w:t> </w:t>
            </w:r>
          </w:p>
        </w:tc>
      </w:tr>
      <w:tr w:rsidR="00127D06" w:rsidRPr="00EC76BE" w14:paraId="529D1F39" w14:textId="77777777" w:rsidTr="005C7173">
        <w:trPr>
          <w:trHeight w:val="300"/>
        </w:trPr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42CC6" w14:textId="0E404280" w:rsidR="00127D06" w:rsidRPr="00EC76BE" w:rsidRDefault="00C25622" w:rsidP="005C7173">
            <w:pPr>
              <w:spacing w:after="0"/>
              <w:jc w:val="center"/>
            </w:pPr>
            <w:r>
              <w:t>1.</w:t>
            </w:r>
            <w:r w:rsidR="00200EA9">
              <w:t>5</w:t>
            </w:r>
            <w:r>
              <w:t>.</w:t>
            </w:r>
          </w:p>
        </w:tc>
        <w:tc>
          <w:tcPr>
            <w:tcW w:w="6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681FE" w14:textId="7A2D2360" w:rsidR="00127D06" w:rsidRPr="00EC76BE" w:rsidRDefault="5C3C907F" w:rsidP="005C7173">
            <w:pPr>
              <w:spacing w:after="0"/>
              <w:jc w:val="both"/>
            </w:pPr>
            <w:r w:rsidRPr="28FC8FD0">
              <w:rPr>
                <w:rFonts w:ascii="Calibri" w:eastAsia="Calibri" w:hAnsi="Calibri" w:cs="Calibri"/>
                <w:color w:val="000000" w:themeColor="text1"/>
              </w:rPr>
              <w:t>Iniciatīvu</w:t>
            </w:r>
            <w:r w:rsidRPr="28FC8FD0">
              <w:rPr>
                <w:rFonts w:ascii="Calibri" w:eastAsia="Calibri" w:hAnsi="Calibri" w:cs="Calibri"/>
              </w:rPr>
              <w:t xml:space="preserve"> p</w:t>
            </w:r>
            <w:r w:rsidR="00127D06">
              <w:t xml:space="preserve">rojekta </w:t>
            </w:r>
            <w:r w:rsidR="616739D8">
              <w:t>pieteikumā</w:t>
            </w:r>
            <w:r w:rsidR="00127D06">
              <w:t xml:space="preserve"> ir pievienoti visi </w:t>
            </w:r>
            <w:r w:rsidR="71C50B95">
              <w:t>N</w:t>
            </w:r>
            <w:r w:rsidR="00127D06">
              <w:t xml:space="preserve">olikumā noteiktie dokumenti (t.sk. </w:t>
            </w:r>
            <w:r w:rsidR="2E944152">
              <w:t xml:space="preserve"> </w:t>
            </w:r>
            <w:r w:rsidR="003D36B8">
              <w:t>NVO</w:t>
            </w:r>
            <w:r w:rsidR="40131473">
              <w:t xml:space="preserve"> un izglītības iestāžu</w:t>
            </w:r>
            <w:r w:rsidR="00127D06">
              <w:t xml:space="preserve"> apliecinājumi</w:t>
            </w:r>
            <w:r w:rsidR="6B3ECC3C">
              <w:t xml:space="preserve"> par dalību projektā</w:t>
            </w:r>
            <w:r w:rsidR="00127D06">
              <w:t>).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5D3DA" w14:textId="77777777" w:rsidR="00127D06" w:rsidRPr="00EC76BE" w:rsidRDefault="00127D06" w:rsidP="005C7173">
            <w:pPr>
              <w:spacing w:after="0"/>
            </w:pPr>
          </w:p>
        </w:tc>
      </w:tr>
      <w:tr w:rsidR="00EB5C4F" w:rsidRPr="00EC76BE" w14:paraId="4CE84380" w14:textId="77777777" w:rsidTr="005C7173">
        <w:trPr>
          <w:trHeight w:val="300"/>
        </w:trPr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CC7F2" w14:textId="6222A553" w:rsidR="00EB5C4F" w:rsidRPr="00EC76BE" w:rsidRDefault="00C25622" w:rsidP="005C7173">
            <w:pPr>
              <w:spacing w:after="0"/>
              <w:jc w:val="center"/>
            </w:pPr>
            <w:r>
              <w:t>1.</w:t>
            </w:r>
            <w:r w:rsidR="00200EA9">
              <w:t>6</w:t>
            </w:r>
            <w:r w:rsidR="00EB5C4F" w:rsidRPr="00EC76BE">
              <w:t>.</w:t>
            </w:r>
          </w:p>
        </w:tc>
        <w:tc>
          <w:tcPr>
            <w:tcW w:w="6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F841A" w14:textId="249A1229" w:rsidR="00EB5C4F" w:rsidRPr="00EC76BE" w:rsidRDefault="00EB5C4F" w:rsidP="005C7173">
            <w:pPr>
              <w:spacing w:after="0"/>
              <w:jc w:val="both"/>
            </w:pPr>
            <w:r>
              <w:t xml:space="preserve">Plānotais </w:t>
            </w:r>
            <w:r w:rsidR="11E09ED2" w:rsidRPr="28FC8FD0">
              <w:rPr>
                <w:rFonts w:ascii="Calibri" w:eastAsia="Calibri" w:hAnsi="Calibri" w:cs="Calibri"/>
                <w:color w:val="000000" w:themeColor="text1"/>
              </w:rPr>
              <w:t>Iniciatīvu</w:t>
            </w:r>
            <w:r w:rsidR="11E09ED2" w:rsidRPr="28FC8FD0">
              <w:rPr>
                <w:rFonts w:ascii="Calibri" w:eastAsia="Calibri" w:hAnsi="Calibri" w:cs="Calibri"/>
              </w:rPr>
              <w:t xml:space="preserve"> </w:t>
            </w:r>
            <w:r>
              <w:t xml:space="preserve">projekta īstenošanas termiņš atbilst </w:t>
            </w:r>
            <w:r w:rsidR="0E6AA490">
              <w:t>N</w:t>
            </w:r>
            <w:r>
              <w:t>olikumā norādītajam periodam</w:t>
            </w:r>
            <w:r w:rsidR="6A7180E3">
              <w:t>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BB695" w14:textId="77777777" w:rsidR="00EB5C4F" w:rsidRPr="00EC76BE" w:rsidRDefault="00EB5C4F" w:rsidP="005C7173">
            <w:pPr>
              <w:spacing w:after="0"/>
            </w:pPr>
            <w:r w:rsidRPr="00EC76BE">
              <w:t> </w:t>
            </w:r>
          </w:p>
        </w:tc>
      </w:tr>
      <w:tr w:rsidR="00EB5C4F" w:rsidRPr="00EC76BE" w14:paraId="2E8C0B79" w14:textId="77777777" w:rsidTr="005C7173">
        <w:trPr>
          <w:trHeight w:val="300"/>
        </w:trPr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726962" w14:textId="7004073E" w:rsidR="00EB5C4F" w:rsidRPr="00EC76BE" w:rsidRDefault="00C25622" w:rsidP="005C7173">
            <w:pPr>
              <w:spacing w:after="0"/>
              <w:jc w:val="center"/>
            </w:pPr>
            <w:r>
              <w:t>1.</w:t>
            </w:r>
            <w:r w:rsidR="00200EA9">
              <w:t>7</w:t>
            </w:r>
            <w:r w:rsidR="00EB5C4F" w:rsidRPr="00EC76BE">
              <w:t>.</w:t>
            </w:r>
          </w:p>
        </w:tc>
        <w:tc>
          <w:tcPr>
            <w:tcW w:w="6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18CF3" w14:textId="1F8E77DA" w:rsidR="00EB5C4F" w:rsidRPr="00EC76BE" w:rsidRDefault="312D34B3" w:rsidP="005C7173">
            <w:pPr>
              <w:spacing w:after="0"/>
              <w:jc w:val="both"/>
            </w:pPr>
            <w:r w:rsidRPr="28FC8FD0">
              <w:rPr>
                <w:rFonts w:ascii="Calibri" w:eastAsia="Calibri" w:hAnsi="Calibri" w:cs="Calibri"/>
                <w:color w:val="000000" w:themeColor="text1"/>
              </w:rPr>
              <w:t>Iniciatīvu</w:t>
            </w:r>
            <w:r w:rsidRPr="28FC8FD0">
              <w:rPr>
                <w:rFonts w:ascii="Calibri" w:eastAsia="Calibri" w:hAnsi="Calibri" w:cs="Calibri"/>
              </w:rPr>
              <w:t xml:space="preserve"> p</w:t>
            </w:r>
            <w:r w:rsidR="00EB5C4F" w:rsidRPr="28FC8FD0">
              <w:rPr>
                <w:rFonts w:eastAsia="Calibri"/>
              </w:rPr>
              <w:t>rojekts nav ieņēmumu gūstošs, t.i., projekta ietvaros netiek gūti ieņēmumi un piedāvāti maksas pakalpojumi</w:t>
            </w:r>
            <w:r w:rsidR="6A7180E3" w:rsidRPr="28FC8FD0">
              <w:rPr>
                <w:rFonts w:eastAsia="Calibri"/>
              </w:rPr>
              <w:t>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91089" w14:textId="77777777" w:rsidR="00EB5C4F" w:rsidRPr="00EC76BE" w:rsidRDefault="00EB5C4F" w:rsidP="005C7173">
            <w:pPr>
              <w:spacing w:after="0"/>
            </w:pPr>
          </w:p>
        </w:tc>
      </w:tr>
      <w:tr w:rsidR="00EB5C4F" w:rsidRPr="00EC76BE" w14:paraId="4A496B0C" w14:textId="77777777" w:rsidTr="005C7173">
        <w:trPr>
          <w:trHeight w:val="300"/>
        </w:trPr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0E12C" w14:textId="72A6F823" w:rsidR="00EB5C4F" w:rsidRPr="00EC76BE" w:rsidRDefault="00C25622" w:rsidP="005C7173">
            <w:pPr>
              <w:spacing w:after="0"/>
              <w:jc w:val="center"/>
            </w:pPr>
            <w:r>
              <w:t>1.</w:t>
            </w:r>
            <w:r w:rsidR="00200EA9">
              <w:t>8</w:t>
            </w:r>
            <w:r w:rsidR="00EB5C4F" w:rsidRPr="00EC76BE">
              <w:t>.</w:t>
            </w:r>
          </w:p>
        </w:tc>
        <w:tc>
          <w:tcPr>
            <w:tcW w:w="6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EB2203" w14:textId="78C1B359" w:rsidR="00EB5C4F" w:rsidRPr="00EC76BE" w:rsidRDefault="73FF5B88" w:rsidP="005C7173">
            <w:pPr>
              <w:spacing w:after="0"/>
              <w:jc w:val="both"/>
            </w:pPr>
            <w:r w:rsidRPr="28FC8FD0">
              <w:rPr>
                <w:rFonts w:ascii="Calibri" w:eastAsia="Calibri" w:hAnsi="Calibri" w:cs="Calibri"/>
                <w:color w:val="000000" w:themeColor="text1"/>
              </w:rPr>
              <w:t>Iniciatīvu</w:t>
            </w:r>
            <w:r w:rsidRPr="28FC8FD0">
              <w:rPr>
                <w:rFonts w:ascii="Calibri" w:eastAsia="Calibri" w:hAnsi="Calibri" w:cs="Calibri"/>
              </w:rPr>
              <w:t xml:space="preserve"> p</w:t>
            </w:r>
            <w:r w:rsidR="5F1BE074">
              <w:t xml:space="preserve">rojekta </w:t>
            </w:r>
            <w:r w:rsidR="5A55D71C">
              <w:t>piet</w:t>
            </w:r>
            <w:r w:rsidR="77A09B77">
              <w:t>e</w:t>
            </w:r>
            <w:r w:rsidR="5A55D71C">
              <w:t>ikumā</w:t>
            </w:r>
            <w:r w:rsidR="5F1BE074">
              <w:t xml:space="preserve"> pieprasītais finansējuma apmērs atbilst š</w:t>
            </w:r>
            <w:r w:rsidR="134F7914">
              <w:t xml:space="preserve">ajā </w:t>
            </w:r>
            <w:r w:rsidR="559BDC83">
              <w:t>N</w:t>
            </w:r>
            <w:r w:rsidR="5F1BE074">
              <w:t>olikumā noteiktajam finansējuma apmēram</w:t>
            </w:r>
            <w:r w:rsidR="47D21E08">
              <w:t>,</w:t>
            </w:r>
            <w:r w:rsidR="2BDA7807">
              <w:t xml:space="preserve"> </w:t>
            </w:r>
            <w:r w:rsidR="3704F2B2">
              <w:t xml:space="preserve">ir pamatots (tirgus cena) </w:t>
            </w:r>
            <w:r w:rsidR="5F1BE074">
              <w:t xml:space="preserve">un nepieciešams plānoto </w:t>
            </w:r>
            <w:r w:rsidR="3704F2B2">
              <w:t xml:space="preserve">aktivitāšu īstenošanai un </w:t>
            </w:r>
            <w:r w:rsidR="5F1BE074">
              <w:t>rezultātu sasniegšanai</w:t>
            </w:r>
            <w:r w:rsidR="3BB664BB">
              <w:t>.</w:t>
            </w:r>
            <w:r w:rsidR="5F1BE074">
              <w:t xml:space="preserve"> 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849C70" w14:textId="77777777" w:rsidR="00EB5C4F" w:rsidRPr="00EC76BE" w:rsidRDefault="00EB5C4F" w:rsidP="005C7173">
            <w:pPr>
              <w:spacing w:after="0"/>
            </w:pPr>
            <w:r w:rsidRPr="00EC76BE">
              <w:t> </w:t>
            </w:r>
          </w:p>
          <w:p w14:paraId="7C725C3C" w14:textId="77777777" w:rsidR="00EB5C4F" w:rsidRPr="00EC76BE" w:rsidRDefault="00EB5C4F" w:rsidP="005C7173">
            <w:pPr>
              <w:spacing w:after="0"/>
            </w:pPr>
            <w:r w:rsidRPr="00EC76BE">
              <w:t> </w:t>
            </w:r>
          </w:p>
        </w:tc>
      </w:tr>
      <w:tr w:rsidR="00EB5C4F" w:rsidRPr="00EC76BE" w14:paraId="7001F024" w14:textId="77777777" w:rsidTr="005C7173">
        <w:trPr>
          <w:trHeight w:val="300"/>
        </w:trPr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9C91EF" w14:textId="77972E27" w:rsidR="00EB5C4F" w:rsidRPr="00EC76BE" w:rsidRDefault="00C25622" w:rsidP="005C7173">
            <w:pPr>
              <w:spacing w:after="0"/>
              <w:jc w:val="center"/>
            </w:pPr>
            <w:r>
              <w:t>1.</w:t>
            </w:r>
            <w:r w:rsidR="00200EA9">
              <w:t>9</w:t>
            </w:r>
            <w:r w:rsidR="00EB5C4F" w:rsidRPr="00EC76BE">
              <w:t>.</w:t>
            </w:r>
          </w:p>
        </w:tc>
        <w:tc>
          <w:tcPr>
            <w:tcW w:w="6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77136" w14:textId="4693D0FB" w:rsidR="00EB5C4F" w:rsidRPr="00C25622" w:rsidRDefault="1DED63C5" w:rsidP="005C7173">
            <w:pPr>
              <w:spacing w:after="0"/>
              <w:jc w:val="both"/>
              <w:rPr>
                <w:rFonts w:eastAsia="Arial Unicode MS"/>
                <w:kern w:val="1"/>
                <w:lang w:eastAsia="ar-SA"/>
              </w:rPr>
            </w:pPr>
            <w:r w:rsidRPr="23041F21">
              <w:rPr>
                <w:rFonts w:ascii="Calibri" w:eastAsia="Calibri" w:hAnsi="Calibri" w:cs="Calibri"/>
                <w:color w:val="000000" w:themeColor="text1"/>
              </w:rPr>
              <w:t>Iniciatīvu</w:t>
            </w:r>
            <w:r w:rsidRPr="23041F21">
              <w:rPr>
                <w:rFonts w:ascii="Calibri" w:eastAsia="Calibri" w:hAnsi="Calibri" w:cs="Calibri"/>
              </w:rPr>
              <w:t xml:space="preserve"> p</w:t>
            </w:r>
            <w:r w:rsidR="5F1BE074" w:rsidRPr="23041F21">
              <w:rPr>
                <w:rFonts w:eastAsia="Arial Unicode MS"/>
                <w:kern w:val="1"/>
                <w:lang w:eastAsia="ar-SA"/>
              </w:rPr>
              <w:t xml:space="preserve">rojekts atbilst </w:t>
            </w:r>
            <w:r w:rsidR="2224D6E5" w:rsidRPr="23041F21">
              <w:rPr>
                <w:rFonts w:eastAsia="Arial Unicode MS"/>
                <w:kern w:val="1"/>
                <w:lang w:eastAsia="ar-SA"/>
              </w:rPr>
              <w:t xml:space="preserve">Sadarbības partnera </w:t>
            </w:r>
            <w:r w:rsidR="47E473DF" w:rsidRPr="23041F21">
              <w:rPr>
                <w:rFonts w:eastAsia="Arial Unicode MS"/>
                <w:kern w:val="1"/>
                <w:lang w:eastAsia="ar-SA"/>
              </w:rPr>
              <w:t>PMP</w:t>
            </w:r>
            <w:r w:rsidR="5A214323" w:rsidRPr="23041F21">
              <w:rPr>
                <w:rFonts w:eastAsia="Arial Unicode MS"/>
                <w:kern w:val="1"/>
                <w:lang w:eastAsia="ar-SA"/>
              </w:rPr>
              <w:t xml:space="preserve"> prevencijas sistēmai un ieviešanas plānam 2024. – 2028. </w:t>
            </w:r>
            <w:r w:rsidR="12E61BD3" w:rsidRPr="23041F21">
              <w:rPr>
                <w:rFonts w:eastAsia="Arial Unicode MS"/>
                <w:kern w:val="1"/>
                <w:lang w:eastAsia="ar-SA"/>
              </w:rPr>
              <w:t>g</w:t>
            </w:r>
            <w:r w:rsidR="5A214323" w:rsidRPr="23041F21">
              <w:rPr>
                <w:rFonts w:eastAsia="Arial Unicode MS"/>
                <w:kern w:val="1"/>
                <w:lang w:eastAsia="ar-SA"/>
              </w:rPr>
              <w:t>adam</w:t>
            </w:r>
            <w:r w:rsidR="12E61BD3" w:rsidRPr="23041F21">
              <w:rPr>
                <w:rFonts w:eastAsia="Arial Unicode MS"/>
                <w:kern w:val="1"/>
                <w:lang w:eastAsia="ar-SA"/>
              </w:rPr>
              <w:t xml:space="preserve"> </w:t>
            </w:r>
            <w:r w:rsidR="12E61BD3" w:rsidRPr="23041F21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vai </w:t>
            </w:r>
            <w:r w:rsidR="14FDF7DF" w:rsidRPr="23041F21">
              <w:rPr>
                <w:rFonts w:ascii="Calibri" w:eastAsia="Calibri" w:hAnsi="Calibri" w:cs="Calibri"/>
                <w:color w:val="000000" w:themeColor="text1"/>
                <w:szCs w:val="24"/>
              </w:rPr>
              <w:t>n</w:t>
            </w:r>
            <w:r w:rsidR="12E61BD3" w:rsidRPr="23041F21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odomu protokolam </w:t>
            </w:r>
            <w:r w:rsidR="513550A2" w:rsidRPr="23041F21">
              <w:rPr>
                <w:rFonts w:ascii="Calibri" w:eastAsia="Calibri" w:hAnsi="Calibri" w:cs="Calibri"/>
                <w:color w:val="000000" w:themeColor="text1"/>
                <w:szCs w:val="24"/>
              </w:rPr>
              <w:t>PMP</w:t>
            </w:r>
            <w:r w:rsidR="12E61BD3" w:rsidRPr="23041F21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 riska mazināšanai izglītības iestādē</w:t>
            </w:r>
            <w:r w:rsidR="5A214323" w:rsidRPr="23041F21">
              <w:rPr>
                <w:rFonts w:eastAsia="Arial Unicode MS"/>
                <w:kern w:val="1"/>
                <w:szCs w:val="24"/>
                <w:lang w:eastAsia="ar-SA"/>
              </w:rPr>
              <w:t>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F1A55" w14:textId="77777777" w:rsidR="00EB5C4F" w:rsidRPr="00EC76BE" w:rsidRDefault="00EB5C4F" w:rsidP="005C7173">
            <w:pPr>
              <w:spacing w:after="0"/>
            </w:pPr>
          </w:p>
        </w:tc>
      </w:tr>
      <w:tr w:rsidR="00EB5C4F" w:rsidRPr="00EC76BE" w14:paraId="74F857AA" w14:textId="77777777" w:rsidTr="005C7173">
        <w:trPr>
          <w:trHeight w:val="300"/>
        </w:trPr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676F0" w14:textId="52954C13" w:rsidR="00EB5C4F" w:rsidRPr="00EC76BE" w:rsidRDefault="00C25622" w:rsidP="005C7173">
            <w:pPr>
              <w:spacing w:after="0"/>
              <w:jc w:val="center"/>
            </w:pPr>
            <w:r>
              <w:lastRenderedPageBreak/>
              <w:t>1.</w:t>
            </w:r>
            <w:r w:rsidR="00200EA9">
              <w:t>10</w:t>
            </w:r>
            <w:r w:rsidR="00EB5C4F" w:rsidRPr="00EC76BE">
              <w:t>.</w:t>
            </w:r>
          </w:p>
        </w:tc>
        <w:tc>
          <w:tcPr>
            <w:tcW w:w="6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D915C" w14:textId="4B78E07E" w:rsidR="00EB5C4F" w:rsidRPr="00EC76BE" w:rsidRDefault="5B55FA94" w:rsidP="005C7173">
            <w:pPr>
              <w:spacing w:after="0"/>
              <w:jc w:val="both"/>
            </w:pPr>
            <w:r w:rsidRPr="28FC8FD0">
              <w:rPr>
                <w:rFonts w:ascii="Calibri" w:eastAsia="Calibri" w:hAnsi="Calibri" w:cs="Calibri"/>
                <w:color w:val="000000" w:themeColor="text1"/>
              </w:rPr>
              <w:t>Iniciatīvu</w:t>
            </w:r>
            <w:r w:rsidRPr="28FC8FD0">
              <w:rPr>
                <w:rFonts w:ascii="Calibri" w:eastAsia="Calibri" w:hAnsi="Calibri" w:cs="Calibri"/>
              </w:rPr>
              <w:t xml:space="preserve"> p</w:t>
            </w:r>
            <w:r w:rsidR="00EB5C4F">
              <w:t xml:space="preserve">rojekta </w:t>
            </w:r>
            <w:r w:rsidR="1C75C926">
              <w:t>pieteikumā</w:t>
            </w:r>
            <w:r w:rsidR="00EB5C4F">
              <w:t xml:space="preserve"> pamatota mērķa grupas atbilstība šajā nolikumā minētajam un plānotais </w:t>
            </w:r>
            <w:r w:rsidR="75F3132C">
              <w:t xml:space="preserve">sociālās atstumtības un </w:t>
            </w:r>
            <w:r w:rsidR="6BE3AC1B">
              <w:t>PMP</w:t>
            </w:r>
            <w:r w:rsidR="00EB5C4F">
              <w:t xml:space="preserve"> riska </w:t>
            </w:r>
            <w:r w:rsidR="75F3132C">
              <w:t xml:space="preserve">grupu </w:t>
            </w:r>
            <w:r w:rsidR="00EB5C4F">
              <w:t>izglītojamo skaits ir vismaz 1</w:t>
            </w:r>
            <w:r w:rsidR="75F3132C">
              <w:t>5</w:t>
            </w:r>
            <w:r w:rsidR="00EB5C4F">
              <w:t>% no kopējā dalībnieku skaita</w:t>
            </w:r>
            <w:r w:rsidR="75F3132C">
              <w:t>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EE246E" w14:textId="77777777" w:rsidR="00EB5C4F" w:rsidRPr="00EC76BE" w:rsidRDefault="00EB5C4F" w:rsidP="005C7173">
            <w:pPr>
              <w:spacing w:after="0"/>
            </w:pPr>
          </w:p>
        </w:tc>
      </w:tr>
      <w:tr w:rsidR="00EB5C4F" w:rsidRPr="00EC76BE" w14:paraId="25CB72A3" w14:textId="77777777" w:rsidTr="005C7173">
        <w:trPr>
          <w:trHeight w:val="300"/>
        </w:trPr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80E70" w14:textId="09753700" w:rsidR="00EB5C4F" w:rsidRPr="00EC76BE" w:rsidRDefault="00C25622" w:rsidP="005C7173">
            <w:pPr>
              <w:spacing w:after="0"/>
              <w:jc w:val="center"/>
            </w:pPr>
            <w:r>
              <w:t>1.1</w:t>
            </w:r>
            <w:r w:rsidR="00200EA9">
              <w:t>1</w:t>
            </w:r>
            <w:r w:rsidR="00EB5C4F" w:rsidRPr="00EC76BE">
              <w:t>.</w:t>
            </w:r>
          </w:p>
        </w:tc>
        <w:tc>
          <w:tcPr>
            <w:tcW w:w="6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EDE4A" w14:textId="59E97293" w:rsidR="00EB5C4F" w:rsidRPr="00EC76BE" w:rsidRDefault="08833853" w:rsidP="005C7173">
            <w:pPr>
              <w:spacing w:after="0"/>
              <w:jc w:val="both"/>
              <w:rPr>
                <w:color w:val="FF0000"/>
              </w:rPr>
            </w:pPr>
            <w:r w:rsidRPr="26E640FA">
              <w:rPr>
                <w:rFonts w:ascii="Calibri" w:eastAsia="Calibri" w:hAnsi="Calibri" w:cs="Calibri"/>
                <w:color w:val="000000" w:themeColor="text1"/>
              </w:rPr>
              <w:t>Iniciatīvu p</w:t>
            </w:r>
            <w:r w:rsidR="407E74A4">
              <w:t xml:space="preserve">rojekta </w:t>
            </w:r>
            <w:r w:rsidR="0B4200A7">
              <w:t>pieteik</w:t>
            </w:r>
            <w:r w:rsidR="407E74A4">
              <w:t xml:space="preserve">umā plānotās aktivitātes un izmaksas </w:t>
            </w:r>
            <w:r w:rsidR="242B4AB9">
              <w:t xml:space="preserve">nepārklājas ar </w:t>
            </w:r>
            <w:r w:rsidR="6986EF09">
              <w:t>citos projektos, valsts vai pašvaldību budžeta ietvaros finansētām darbībām</w:t>
            </w:r>
            <w:r w:rsidR="242B4AB9">
              <w:t>, kur</w:t>
            </w:r>
            <w:r w:rsidR="19ADFFC3">
              <w:t>ā</w:t>
            </w:r>
            <w:r w:rsidR="242B4AB9">
              <w:t>s izglītojamos plānots iesaistīt kā dalībniekus.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2A39C" w14:textId="77777777" w:rsidR="00EB5C4F" w:rsidRPr="00EC76BE" w:rsidRDefault="00EB5C4F" w:rsidP="005C7173">
            <w:pPr>
              <w:spacing w:after="0"/>
            </w:pPr>
          </w:p>
        </w:tc>
      </w:tr>
      <w:tr w:rsidR="00EB5C4F" w:rsidRPr="00EC76BE" w14:paraId="68467E33" w14:textId="77777777" w:rsidTr="26E640FA">
        <w:trPr>
          <w:trHeight w:val="300"/>
        </w:trPr>
        <w:tc>
          <w:tcPr>
            <w:tcW w:w="89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99E53" w14:textId="65197D2B" w:rsidR="00EB5C4F" w:rsidRPr="00682BE2" w:rsidRDefault="00EB5C4F" w:rsidP="00F73B6A">
            <w:pPr>
              <w:jc w:val="both"/>
            </w:pPr>
            <w:r>
              <w:t xml:space="preserve">Ja </w:t>
            </w:r>
            <w:r w:rsidR="1AB7BA63" w:rsidRPr="603C645F">
              <w:rPr>
                <w:rFonts w:ascii="Calibri" w:eastAsia="Calibri" w:hAnsi="Calibri" w:cs="Calibri"/>
                <w:color w:val="000000" w:themeColor="text1"/>
                <w:szCs w:val="24"/>
              </w:rPr>
              <w:t>Iniciatīvu</w:t>
            </w:r>
            <w:r w:rsidR="1AB7BA63" w:rsidRPr="603C645F">
              <w:rPr>
                <w:rFonts w:ascii="Calibri" w:eastAsia="Calibri" w:hAnsi="Calibri" w:cs="Calibri"/>
                <w:szCs w:val="24"/>
              </w:rPr>
              <w:t xml:space="preserve"> </w:t>
            </w:r>
            <w:r w:rsidR="6592CBAC">
              <w:t xml:space="preserve">projekta </w:t>
            </w:r>
            <w:r w:rsidR="7502B82A">
              <w:t>pieteikums</w:t>
            </w:r>
            <w:r w:rsidR="6592CBAC">
              <w:t xml:space="preserve"> neatbilst  </w:t>
            </w:r>
            <w:r w:rsidR="6F0EFE90">
              <w:t>1</w:t>
            </w:r>
            <w:r w:rsidR="6592CBAC">
              <w:t xml:space="preserve">.1., </w:t>
            </w:r>
            <w:r w:rsidR="6F0EFE90">
              <w:t>1</w:t>
            </w:r>
            <w:r w:rsidR="6592CBAC">
              <w:t xml:space="preserve">.2., </w:t>
            </w:r>
            <w:r w:rsidR="6F0EFE90">
              <w:t>1.</w:t>
            </w:r>
            <w:r w:rsidR="00D80EBF">
              <w:t>4</w:t>
            </w:r>
            <w:r w:rsidR="6F0EFE90">
              <w:t>.,</w:t>
            </w:r>
            <w:r w:rsidR="6592CBAC">
              <w:t xml:space="preserve"> </w:t>
            </w:r>
            <w:r w:rsidR="6F0EFE90">
              <w:t>1.</w:t>
            </w:r>
            <w:r w:rsidR="00B618BD">
              <w:t>5</w:t>
            </w:r>
            <w:r w:rsidR="6F0EFE90">
              <w:t xml:space="preserve">. </w:t>
            </w:r>
            <w:r w:rsidR="6592CBAC">
              <w:t xml:space="preserve">un </w:t>
            </w:r>
            <w:r w:rsidR="00682BE2">
              <w:t>1.</w:t>
            </w:r>
            <w:r w:rsidR="00B618BD">
              <w:t>10</w:t>
            </w:r>
            <w:r>
              <w:t>. apakšpunktā noteiktajiem p</w:t>
            </w:r>
            <w:r w:rsidR="274BC49C">
              <w:t>ieteik</w:t>
            </w:r>
            <w:r>
              <w:t>uma atbilstības kritērijiem, to noraida.</w:t>
            </w:r>
          </w:p>
          <w:p w14:paraId="6B3B9816" w14:textId="5EC66E33" w:rsidR="00EB5C4F" w:rsidRPr="00682BE2" w:rsidRDefault="00EB5C4F" w:rsidP="005C7173">
            <w:pPr>
              <w:spacing w:after="0"/>
              <w:jc w:val="both"/>
            </w:pPr>
            <w:r>
              <w:t xml:space="preserve">Ja </w:t>
            </w:r>
            <w:r w:rsidR="7F16958F" w:rsidRPr="603C645F">
              <w:rPr>
                <w:rFonts w:ascii="Calibri" w:eastAsia="Calibri" w:hAnsi="Calibri" w:cs="Calibri"/>
                <w:color w:val="000000" w:themeColor="text1"/>
                <w:szCs w:val="24"/>
              </w:rPr>
              <w:t>Iniciatīvu</w:t>
            </w:r>
            <w:r w:rsidR="7F16958F" w:rsidRPr="603C645F">
              <w:rPr>
                <w:rFonts w:ascii="Calibri" w:eastAsia="Calibri" w:hAnsi="Calibri" w:cs="Calibri"/>
                <w:szCs w:val="24"/>
              </w:rPr>
              <w:t xml:space="preserve"> </w:t>
            </w:r>
            <w:r>
              <w:t xml:space="preserve">projekta </w:t>
            </w:r>
            <w:r w:rsidR="20E1F96B">
              <w:t>pieteikums</w:t>
            </w:r>
            <w:r>
              <w:t xml:space="preserve"> neatbilst </w:t>
            </w:r>
            <w:r w:rsidR="00A73BB3">
              <w:t>1.</w:t>
            </w:r>
            <w:r w:rsidR="00D80EBF">
              <w:t>3</w:t>
            </w:r>
            <w:r w:rsidR="00A73BB3">
              <w:t xml:space="preserve">., </w:t>
            </w:r>
            <w:r w:rsidR="00682BE2">
              <w:t>1</w:t>
            </w:r>
            <w:r w:rsidR="6592CBAC">
              <w:t>.</w:t>
            </w:r>
            <w:r w:rsidR="00D80EBF">
              <w:t>6</w:t>
            </w:r>
            <w:r w:rsidR="6592CBAC">
              <w:t xml:space="preserve">., </w:t>
            </w:r>
            <w:r w:rsidR="00682BE2">
              <w:t>1</w:t>
            </w:r>
            <w:r w:rsidR="6592CBAC">
              <w:t>.</w:t>
            </w:r>
            <w:r w:rsidR="00D80EBF">
              <w:t>7</w:t>
            </w:r>
            <w:r w:rsidR="6592CBAC">
              <w:t xml:space="preserve">., </w:t>
            </w:r>
            <w:r w:rsidR="00682BE2">
              <w:t>1.</w:t>
            </w:r>
            <w:r w:rsidR="00D80EBF">
              <w:t>8</w:t>
            </w:r>
            <w:r w:rsidR="00682BE2">
              <w:t>.,</w:t>
            </w:r>
            <w:r w:rsidR="6592CBAC">
              <w:t xml:space="preserve"> </w:t>
            </w:r>
            <w:r w:rsidR="00682BE2">
              <w:t>1.</w:t>
            </w:r>
            <w:r w:rsidR="00D80EBF">
              <w:t>9</w:t>
            </w:r>
            <w:r w:rsidR="00682BE2">
              <w:t xml:space="preserve">. </w:t>
            </w:r>
            <w:r w:rsidR="6592CBAC">
              <w:t xml:space="preserve">un </w:t>
            </w:r>
            <w:r w:rsidR="00682BE2">
              <w:t>1.1</w:t>
            </w:r>
            <w:r w:rsidR="000775C0">
              <w:t>1</w:t>
            </w:r>
            <w:r>
              <w:t>. apakšpunktā noteiktajam kritērijam, to virza tālākai izvērtēšanai atbilstoši kvalitātes kritērijiem, taču p</w:t>
            </w:r>
            <w:r w:rsidR="502C9821">
              <w:t>ieteikuma</w:t>
            </w:r>
            <w:r>
              <w:t xml:space="preserve"> apstiprināšanas gadījumā lēmumā par apstiprināšanu iekļauj nosacījumus p</w:t>
            </w:r>
            <w:r w:rsidR="48A9CD84">
              <w:t>ieteik</w:t>
            </w:r>
            <w:r>
              <w:t xml:space="preserve">uma precizēšanai, kuru izpilde ir priekšnosacījumus </w:t>
            </w:r>
            <w:r w:rsidR="25731314" w:rsidRPr="603C645F">
              <w:rPr>
                <w:rFonts w:ascii="Calibri" w:eastAsia="Calibri" w:hAnsi="Calibri" w:cs="Calibri"/>
                <w:color w:val="000000" w:themeColor="text1"/>
                <w:szCs w:val="24"/>
              </w:rPr>
              <w:t>Iniciatīvu</w:t>
            </w:r>
            <w:r w:rsidR="25731314" w:rsidRPr="603C645F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682BE2">
              <w:t>projekta īstenošanas uzsākšanai</w:t>
            </w:r>
            <w:r>
              <w:t>.</w:t>
            </w:r>
          </w:p>
        </w:tc>
      </w:tr>
    </w:tbl>
    <w:p w14:paraId="6A1B0ABF" w14:textId="77777777" w:rsidR="00EB5C4F" w:rsidRDefault="00EB5C4F" w:rsidP="00EB5C4F">
      <w:pPr>
        <w:spacing w:before="100" w:beforeAutospacing="1" w:after="100" w:afterAutospacing="1"/>
        <w:jc w:val="center"/>
        <w:rPr>
          <w:b/>
        </w:rPr>
      </w:pPr>
    </w:p>
    <w:p w14:paraId="2A783A66" w14:textId="77777777" w:rsidR="00EB5C4F" w:rsidRPr="00EC76BE" w:rsidRDefault="00EB5C4F" w:rsidP="774437BB">
      <w:pPr>
        <w:spacing w:before="100" w:beforeAutospacing="1" w:after="100" w:afterAutospacing="1"/>
        <w:jc w:val="center"/>
        <w:rPr>
          <w:b/>
          <w:bCs/>
          <w:color w:val="633C90" w:themeColor="background1"/>
        </w:rPr>
      </w:pPr>
      <w:r w:rsidRPr="774437BB">
        <w:rPr>
          <w:b/>
          <w:bCs/>
          <w:color w:val="633C90" w:themeColor="background1"/>
        </w:rPr>
        <w:t>2. Kvalitātes kritēriji:</w:t>
      </w:r>
    </w:p>
    <w:tbl>
      <w:tblPr>
        <w:tblW w:w="91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2"/>
        <w:gridCol w:w="5880"/>
        <w:gridCol w:w="1575"/>
        <w:gridCol w:w="817"/>
      </w:tblGrid>
      <w:tr w:rsidR="00EB5C4F" w:rsidRPr="00EC76BE" w14:paraId="44247AC8" w14:textId="77777777" w:rsidTr="26E640FA">
        <w:trPr>
          <w:trHeight w:val="300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51BF1" w14:textId="5FA874C2" w:rsidR="00EB5C4F" w:rsidRPr="00E12E33" w:rsidRDefault="00EB5C4F" w:rsidP="23041F21">
            <w:pPr>
              <w:spacing w:before="100" w:beforeAutospacing="1"/>
              <w:jc w:val="center"/>
              <w:rPr>
                <w:b/>
                <w:bCs/>
              </w:rPr>
            </w:pPr>
            <w:proofErr w:type="spellStart"/>
            <w:r w:rsidRPr="00E12E33">
              <w:rPr>
                <w:b/>
                <w:bCs/>
              </w:rPr>
              <w:t>N</w:t>
            </w:r>
            <w:r w:rsidR="797E201E" w:rsidRPr="00E12E33">
              <w:rPr>
                <w:b/>
                <w:bCs/>
              </w:rPr>
              <w:t>r</w:t>
            </w:r>
            <w:r w:rsidRPr="00E12E33">
              <w:rPr>
                <w:b/>
                <w:bCs/>
              </w:rPr>
              <w:t>.p.k</w:t>
            </w:r>
            <w:proofErr w:type="spellEnd"/>
            <w:r w:rsidRPr="00E12E33">
              <w:rPr>
                <w:b/>
                <w:bCs/>
              </w:rPr>
              <w:t>.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DD1ED" w14:textId="77777777" w:rsidR="00EB5C4F" w:rsidRPr="00E12E33" w:rsidRDefault="00EB5C4F" w:rsidP="00F73B6A">
            <w:pPr>
              <w:spacing w:before="100" w:beforeAutospacing="1"/>
              <w:jc w:val="center"/>
              <w:rPr>
                <w:b/>
                <w:bCs/>
              </w:rPr>
            </w:pPr>
            <w:r w:rsidRPr="00E12E33">
              <w:rPr>
                <w:b/>
                <w:bCs/>
              </w:rPr>
              <w:t>Kritērijs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B6816" w14:textId="77777777" w:rsidR="00EB5C4F" w:rsidRPr="00E12E33" w:rsidRDefault="00EB5C4F" w:rsidP="00F73B6A">
            <w:pPr>
              <w:spacing w:before="100" w:beforeAutospacing="1"/>
              <w:jc w:val="center"/>
              <w:rPr>
                <w:b/>
                <w:bCs/>
                <w:vertAlign w:val="superscript"/>
              </w:rPr>
            </w:pPr>
            <w:r w:rsidRPr="00E12E33">
              <w:rPr>
                <w:b/>
                <w:bCs/>
              </w:rPr>
              <w:t>Maksimālais punktu skaits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4D88D" w14:textId="77777777" w:rsidR="00EB5C4F" w:rsidRPr="00E12E33" w:rsidRDefault="00EB5C4F" w:rsidP="00F73B6A">
            <w:pPr>
              <w:spacing w:before="100" w:beforeAutospacing="1"/>
              <w:jc w:val="center"/>
              <w:rPr>
                <w:b/>
                <w:bCs/>
              </w:rPr>
            </w:pPr>
            <w:r w:rsidRPr="00E12E33">
              <w:rPr>
                <w:b/>
                <w:bCs/>
              </w:rPr>
              <w:t>Iegūto punktu skaits</w:t>
            </w:r>
          </w:p>
        </w:tc>
      </w:tr>
      <w:tr w:rsidR="00EB5C4F" w:rsidRPr="00EC76BE" w14:paraId="1D9F262F" w14:textId="77777777" w:rsidTr="005C7173">
        <w:trPr>
          <w:trHeight w:val="300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7112A" w14:textId="77777777" w:rsidR="00EB5C4F" w:rsidRPr="00EC76BE" w:rsidRDefault="00EB5C4F" w:rsidP="005C7173">
            <w:pPr>
              <w:spacing w:after="0"/>
              <w:jc w:val="center"/>
            </w:pPr>
            <w:r w:rsidRPr="00EC76BE">
              <w:t>2.1.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AA4F2D" w14:textId="5A97CD05" w:rsidR="00EB5C4F" w:rsidRPr="00EC76BE" w:rsidRDefault="6EC84F2D" w:rsidP="005C7173">
            <w:pPr>
              <w:spacing w:after="0"/>
              <w:jc w:val="both"/>
            </w:pPr>
            <w:r w:rsidRPr="23041F21">
              <w:rPr>
                <w:rFonts w:ascii="Calibri" w:eastAsia="Calibri" w:hAnsi="Calibri" w:cs="Calibri"/>
                <w:color w:val="000000" w:themeColor="text1"/>
              </w:rPr>
              <w:t>Iniciatīvu</w:t>
            </w:r>
            <w:r w:rsidRPr="23041F21">
              <w:rPr>
                <w:rFonts w:ascii="Calibri" w:eastAsia="Calibri" w:hAnsi="Calibri" w:cs="Calibri"/>
              </w:rPr>
              <w:t xml:space="preserve"> p</w:t>
            </w:r>
            <w:r w:rsidR="00EB5C4F">
              <w:t xml:space="preserve">rojekta mērķa atbilstība un ietekme uz Projekta </w:t>
            </w:r>
            <w:r w:rsidR="6054FC2B">
              <w:t xml:space="preserve"> </w:t>
            </w:r>
            <w:r w:rsidR="00EB5C4F">
              <w:t>noteiktajiem mērķiem</w:t>
            </w:r>
            <w:r w:rsidR="5A3DCC09">
              <w:t xml:space="preserve"> (Nolikuma </w:t>
            </w:r>
            <w:r w:rsidR="1D6C0EED">
              <w:t>4</w:t>
            </w:r>
            <w:r w:rsidR="5A3DCC09">
              <w:t>.p</w:t>
            </w:r>
            <w:r w:rsidR="56FC2F2B">
              <w:t>unkts</w:t>
            </w:r>
            <w:r w:rsidR="5A3DCC09">
              <w:t>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C3FCD" w14:textId="77777777" w:rsidR="00EB5C4F" w:rsidRPr="00EC76BE" w:rsidRDefault="00EB5C4F" w:rsidP="005C7173">
            <w:pPr>
              <w:spacing w:before="100" w:beforeAutospacing="1" w:after="0"/>
              <w:jc w:val="center"/>
            </w:pPr>
            <w:r w:rsidRPr="00EC76BE">
              <w:t>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855C5" w14:textId="77777777" w:rsidR="00EB5C4F" w:rsidRPr="00EC76BE" w:rsidRDefault="00EB5C4F" w:rsidP="005C7173">
            <w:pPr>
              <w:spacing w:before="100" w:beforeAutospacing="1" w:after="0"/>
              <w:jc w:val="center"/>
            </w:pPr>
          </w:p>
        </w:tc>
      </w:tr>
      <w:tr w:rsidR="00EB5C4F" w:rsidRPr="00EC76BE" w14:paraId="4FA611DD" w14:textId="77777777" w:rsidTr="005C7173">
        <w:trPr>
          <w:trHeight w:val="300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894B7" w14:textId="77777777" w:rsidR="00EB5C4F" w:rsidRPr="00EC76BE" w:rsidRDefault="00EB5C4F" w:rsidP="005C7173">
            <w:pPr>
              <w:spacing w:after="0"/>
              <w:jc w:val="center"/>
            </w:pPr>
            <w:r w:rsidRPr="00EC76BE">
              <w:t>2.2.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BE2C4C" w14:textId="12191AE3" w:rsidR="00EB5C4F" w:rsidRPr="00EC76BE" w:rsidRDefault="52B22C14" w:rsidP="005C7173">
            <w:pPr>
              <w:spacing w:after="0"/>
              <w:jc w:val="both"/>
            </w:pPr>
            <w:r w:rsidRPr="28FC8FD0">
              <w:rPr>
                <w:rFonts w:ascii="Calibri" w:eastAsia="Calibri" w:hAnsi="Calibri" w:cs="Calibri"/>
                <w:color w:val="000000" w:themeColor="text1"/>
              </w:rPr>
              <w:t>Iniciatīvu</w:t>
            </w:r>
            <w:r w:rsidRPr="28FC8FD0">
              <w:rPr>
                <w:rFonts w:ascii="Calibri" w:eastAsia="Calibri" w:hAnsi="Calibri" w:cs="Calibri"/>
              </w:rPr>
              <w:t xml:space="preserve"> p</w:t>
            </w:r>
            <w:r w:rsidR="00EB5C4F">
              <w:t xml:space="preserve">rojekta mērķa grupas, t.sk. </w:t>
            </w:r>
            <w:r w:rsidR="7DBFE444">
              <w:t xml:space="preserve">sociālās atstumtības un </w:t>
            </w:r>
            <w:r w:rsidR="00EB5C4F">
              <w:t>PMP riskiem pakļauto izglītojamo, raksturojums un vajadzību analīze</w:t>
            </w:r>
            <w:r w:rsidR="46E9ABE2">
              <w:t>.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652EC" w14:textId="77777777" w:rsidR="00EB5C4F" w:rsidRPr="00EC76BE" w:rsidRDefault="00EB5C4F" w:rsidP="005C7173">
            <w:pPr>
              <w:spacing w:before="100" w:beforeAutospacing="1" w:after="0"/>
              <w:jc w:val="center"/>
            </w:pPr>
            <w:r w:rsidRPr="00EC76BE">
              <w:t>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8168D" w14:textId="77777777" w:rsidR="00EB5C4F" w:rsidRPr="00EC76BE" w:rsidRDefault="00EB5C4F" w:rsidP="005C7173">
            <w:pPr>
              <w:spacing w:before="100" w:beforeAutospacing="1" w:after="0"/>
              <w:jc w:val="center"/>
            </w:pPr>
          </w:p>
        </w:tc>
      </w:tr>
      <w:tr w:rsidR="28FC8FD0" w14:paraId="7707877E" w14:textId="77777777" w:rsidTr="005C7173">
        <w:trPr>
          <w:trHeight w:val="300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41ABED" w14:textId="15A41CE5" w:rsidR="2E638047" w:rsidRDefault="2E638047" w:rsidP="005C7173">
            <w:pPr>
              <w:spacing w:after="0"/>
              <w:jc w:val="center"/>
            </w:pPr>
            <w:r>
              <w:t>2.3</w:t>
            </w:r>
            <w:r w:rsidR="6525B67A">
              <w:t>.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10595" w14:textId="028DC2DB" w:rsidR="4C114C24" w:rsidRPr="00E12E33" w:rsidRDefault="0C84F696" w:rsidP="005C7173">
            <w:pPr>
              <w:spacing w:after="0"/>
              <w:jc w:val="both"/>
            </w:pPr>
            <w:r w:rsidRPr="00E12E33">
              <w:t>Iniciatīvu projektu mērķa grupas dalībnieku iesaiste:</w:t>
            </w:r>
          </w:p>
          <w:p w14:paraId="67246F26" w14:textId="1E0CBB3A" w:rsidR="26584532" w:rsidRPr="00E12E33" w:rsidRDefault="26584532" w:rsidP="005C7173">
            <w:pPr>
              <w:pStyle w:val="ListParagraph"/>
              <w:spacing w:after="0"/>
              <w:rPr>
                <w:color w:val="FF0000"/>
              </w:rPr>
            </w:pPr>
            <w:r w:rsidRPr="00E12E33">
              <w:t>sociālās atstumtības un PMP riska grupu izglītojamo īpatsvars no</w:t>
            </w:r>
            <w:r w:rsidRPr="00E12E33">
              <w:rPr>
                <w:rFonts w:ascii="Calibri" w:eastAsia="Calibri" w:hAnsi="Calibri" w:cs="Calibri"/>
              </w:rPr>
              <w:t xml:space="preserve"> Iniciatīvu</w:t>
            </w:r>
            <w:r w:rsidRPr="00E12E33">
              <w:t xml:space="preserve"> projekta dalībnieku skaita (15-25 % - 3 punkti, 26% un vairāk - 4 punkti</w:t>
            </w:r>
            <w:proofErr w:type="gramStart"/>
            <w:r w:rsidRPr="00E12E33">
              <w:t>)</w:t>
            </w:r>
            <w:r w:rsidR="2C2A6C16" w:rsidRPr="00E12E33">
              <w:t>;</w:t>
            </w:r>
            <w:proofErr w:type="gramEnd"/>
          </w:p>
          <w:p w14:paraId="0AB3D573" w14:textId="4EA5A341" w:rsidR="26584532" w:rsidRDefault="26584532" w:rsidP="005C7173">
            <w:pPr>
              <w:pStyle w:val="ListParagraph"/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E12E33">
              <w:rPr>
                <w:rFonts w:ascii="Calibri" w:eastAsia="Calibri" w:hAnsi="Calibri" w:cs="Calibri"/>
                <w:color w:val="000000" w:themeColor="text1"/>
              </w:rPr>
              <w:t>reemigrantu, imigrantu un mazākumtautību izglītojamo iesaiste</w:t>
            </w:r>
            <w:r w:rsidRPr="28FC8FD0">
              <w:rPr>
                <w:rFonts w:ascii="Calibri" w:eastAsia="Calibri" w:hAnsi="Calibri" w:cs="Calibri"/>
                <w:color w:val="000000" w:themeColor="text1"/>
              </w:rPr>
              <w:t xml:space="preserve"> (1 punkts).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31F6D" w14:textId="582E70DE" w:rsidR="3E6F83E0" w:rsidRDefault="3E6F83E0" w:rsidP="005C7173">
            <w:pPr>
              <w:spacing w:after="0"/>
              <w:jc w:val="center"/>
            </w:pPr>
            <w:r>
              <w:t>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864B6" w14:textId="195ACFEC" w:rsidR="28FC8FD0" w:rsidRDefault="28FC8FD0" w:rsidP="005C7173">
            <w:pPr>
              <w:spacing w:after="0"/>
              <w:jc w:val="center"/>
            </w:pPr>
          </w:p>
        </w:tc>
      </w:tr>
      <w:tr w:rsidR="00EB5C4F" w:rsidRPr="00EC76BE" w14:paraId="6254F0C9" w14:textId="77777777" w:rsidTr="005C7173">
        <w:trPr>
          <w:trHeight w:val="300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E0F5"/>
            <w:vAlign w:val="center"/>
            <w:hideMark/>
          </w:tcPr>
          <w:p w14:paraId="275653C0" w14:textId="77777777" w:rsidR="00EB5C4F" w:rsidRPr="00EC76BE" w:rsidRDefault="00EB5C4F" w:rsidP="005C7173">
            <w:pPr>
              <w:spacing w:after="0"/>
              <w:jc w:val="center"/>
            </w:pPr>
            <w:r w:rsidRPr="00EC76BE">
              <w:t>2.4.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E0F5"/>
          </w:tcPr>
          <w:p w14:paraId="35D7A1BA" w14:textId="239E4610" w:rsidR="00EB5C4F" w:rsidRPr="004A14AC" w:rsidRDefault="0338D781" w:rsidP="005C7173">
            <w:pPr>
              <w:spacing w:after="0"/>
              <w:jc w:val="both"/>
            </w:pPr>
            <w:r w:rsidRPr="4D7EF9D7">
              <w:rPr>
                <w:rFonts w:ascii="Calibri" w:eastAsia="Calibri" w:hAnsi="Calibri" w:cs="Calibri"/>
                <w:color w:val="000000" w:themeColor="text1"/>
                <w:szCs w:val="24"/>
              </w:rPr>
              <w:t>Iniciatīvu</w:t>
            </w:r>
            <w:r w:rsidRPr="4D7EF9D7">
              <w:rPr>
                <w:rFonts w:ascii="Calibri" w:eastAsia="Calibri" w:hAnsi="Calibri" w:cs="Calibri"/>
                <w:szCs w:val="24"/>
              </w:rPr>
              <w:t xml:space="preserve"> p</w:t>
            </w:r>
            <w:r w:rsidR="00EB5C4F">
              <w:t xml:space="preserve">rojekta aktivitāšu novērtējums: 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E0F5"/>
            <w:vAlign w:val="center"/>
          </w:tcPr>
          <w:p w14:paraId="2C642028" w14:textId="77777777" w:rsidR="00EB5C4F" w:rsidRPr="00EC76BE" w:rsidRDefault="00EB5C4F" w:rsidP="005C7173">
            <w:pPr>
              <w:spacing w:before="100" w:beforeAutospacing="1" w:after="0"/>
              <w:jc w:val="center"/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E0F5"/>
          </w:tcPr>
          <w:p w14:paraId="1832723B" w14:textId="77777777" w:rsidR="00EB5C4F" w:rsidRPr="00EC76BE" w:rsidRDefault="00EB5C4F" w:rsidP="005C7173">
            <w:pPr>
              <w:spacing w:before="100" w:beforeAutospacing="1" w:after="0"/>
              <w:jc w:val="center"/>
            </w:pPr>
          </w:p>
        </w:tc>
      </w:tr>
      <w:tr w:rsidR="00EB5C4F" w:rsidRPr="00EC76BE" w14:paraId="37D040A4" w14:textId="77777777" w:rsidTr="005C7173">
        <w:trPr>
          <w:trHeight w:val="300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A6476D" w14:textId="77777777" w:rsidR="00EB5C4F" w:rsidRPr="00EC76BE" w:rsidRDefault="00EB5C4F" w:rsidP="005C7173">
            <w:pPr>
              <w:spacing w:after="0"/>
              <w:jc w:val="center"/>
            </w:pPr>
            <w:r>
              <w:t>2.4.1.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F1CD4" w14:textId="6CF38ED6" w:rsidR="00281ADD" w:rsidRPr="00EC76BE" w:rsidRDefault="00EB5C4F" w:rsidP="005C7173">
            <w:pPr>
              <w:spacing w:after="0"/>
              <w:jc w:val="both"/>
            </w:pPr>
            <w:r w:rsidRPr="00EC76BE">
              <w:t xml:space="preserve">atbilstība  atbalstāmajām aktivitātēm, kas paredz </w:t>
            </w:r>
            <w:r w:rsidR="1E4B56D9">
              <w:t xml:space="preserve">sociālās atstumtības un </w:t>
            </w:r>
            <w:r w:rsidRPr="00EC76BE">
              <w:t xml:space="preserve"> </w:t>
            </w:r>
            <w:r w:rsidRPr="4D7EF9D7">
              <w:t>PMP riska grupas izglīt</w:t>
            </w:r>
            <w:r w:rsidR="1E4B56D9" w:rsidRPr="4D7EF9D7">
              <w:t xml:space="preserve">ojamo motivācijas palielināšanu </w:t>
            </w:r>
            <w:r w:rsidRPr="4D7EF9D7">
              <w:t xml:space="preserve">turpināt izglītību un veicināt viņu aktīvu līdzdalību ikdienas dzīvē, kā arī iesaistīšanu aktivitātēs ārpus </w:t>
            </w:r>
            <w:r w:rsidRPr="4D7EF9D7">
              <w:rPr>
                <w:color w:val="000000"/>
              </w:rPr>
              <w:lastRenderedPageBreak/>
              <w:t>formālās izglītības, izmantojot neformālās izglītības</w:t>
            </w:r>
            <w:r w:rsidRPr="4D7EF9D7">
              <w:rPr>
                <w:rStyle w:val="FootnoteReference"/>
                <w:color w:val="000000"/>
              </w:rPr>
              <w:footnoteReference w:id="2"/>
            </w:r>
            <w:r w:rsidRPr="4D7EF9D7">
              <w:rPr>
                <w:color w:val="000000"/>
              </w:rPr>
              <w:t xml:space="preserve"> principus un metodes</w:t>
            </w:r>
            <w:r w:rsidR="1E4B56D9" w:rsidRPr="4D7EF9D7">
              <w:rPr>
                <w:color w:val="000000"/>
              </w:rPr>
              <w:t>.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D1D126" w14:textId="77777777" w:rsidR="00EB5C4F" w:rsidRPr="00EC76BE" w:rsidRDefault="00EB5C4F" w:rsidP="005C7173">
            <w:pPr>
              <w:spacing w:before="100" w:beforeAutospacing="1" w:after="0"/>
              <w:jc w:val="center"/>
            </w:pPr>
            <w:r w:rsidRPr="00EC76BE">
              <w:lastRenderedPageBreak/>
              <w:t>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517A5F" w14:textId="77777777" w:rsidR="00EB5C4F" w:rsidRPr="00EC76BE" w:rsidRDefault="00EB5C4F" w:rsidP="005C7173">
            <w:pPr>
              <w:spacing w:before="100" w:beforeAutospacing="1" w:after="0"/>
              <w:jc w:val="center"/>
            </w:pPr>
          </w:p>
        </w:tc>
      </w:tr>
      <w:tr w:rsidR="00EB5C4F" w:rsidRPr="00EC76BE" w14:paraId="796423E8" w14:textId="77777777" w:rsidTr="005C7173">
        <w:trPr>
          <w:trHeight w:val="300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4C9AE9" w14:textId="77777777" w:rsidR="00EB5C4F" w:rsidRPr="00EC76BE" w:rsidRDefault="00EB5C4F" w:rsidP="005C7173">
            <w:pPr>
              <w:spacing w:after="0"/>
              <w:jc w:val="center"/>
            </w:pPr>
            <w:r w:rsidRPr="00EC76BE">
              <w:t>2.4.2.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FB37C" w14:textId="1F862142" w:rsidR="00EB5C4F" w:rsidRPr="00EC76BE" w:rsidRDefault="638E07A4" w:rsidP="005C7173">
            <w:pPr>
              <w:spacing w:after="0"/>
              <w:jc w:val="both"/>
            </w:pPr>
            <w:r>
              <w:t>pam</w:t>
            </w:r>
            <w:r w:rsidR="407E74A4">
              <w:t>a</w:t>
            </w:r>
            <w:r>
              <w:t>totība</w:t>
            </w:r>
            <w:r w:rsidR="407E74A4">
              <w:t xml:space="preserve"> </w:t>
            </w:r>
            <w:r w:rsidR="5B80F8D2" w:rsidRPr="26E640FA">
              <w:rPr>
                <w:rFonts w:ascii="Calibri" w:eastAsia="Calibri" w:hAnsi="Calibri" w:cs="Calibri"/>
                <w:color w:val="000000" w:themeColor="text1"/>
              </w:rPr>
              <w:t>Iniciatīvu</w:t>
            </w:r>
            <w:r w:rsidR="5B80F8D2" w:rsidRPr="26E640FA">
              <w:rPr>
                <w:rFonts w:ascii="Calibri" w:eastAsia="Calibri" w:hAnsi="Calibri" w:cs="Calibri"/>
              </w:rPr>
              <w:t xml:space="preserve"> </w:t>
            </w:r>
            <w:r w:rsidR="407E74A4">
              <w:t>projekta mērķa un plānoto rezultātu sasniegšanai</w:t>
            </w:r>
            <w:r w:rsidR="3478DFCE">
              <w:t>.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F589E5" w14:textId="77777777" w:rsidR="00EB5C4F" w:rsidRPr="00EC76BE" w:rsidRDefault="00EB5C4F" w:rsidP="005C7173">
            <w:pPr>
              <w:spacing w:before="100" w:beforeAutospacing="1" w:after="0"/>
              <w:jc w:val="center"/>
            </w:pPr>
            <w:r w:rsidRPr="00EC76BE">
              <w:t>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7D49A" w14:textId="77777777" w:rsidR="00EB5C4F" w:rsidRPr="00EC76BE" w:rsidRDefault="00EB5C4F" w:rsidP="005C7173">
            <w:pPr>
              <w:spacing w:before="100" w:beforeAutospacing="1" w:after="0"/>
              <w:jc w:val="center"/>
            </w:pPr>
          </w:p>
        </w:tc>
      </w:tr>
      <w:tr w:rsidR="00EB5C4F" w:rsidRPr="00EC76BE" w14:paraId="3A9F5071" w14:textId="77777777" w:rsidTr="005C7173">
        <w:trPr>
          <w:trHeight w:val="300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2872D" w14:textId="77777777" w:rsidR="00EB5C4F" w:rsidRPr="00EC76BE" w:rsidRDefault="00EB5C4F" w:rsidP="005C7173">
            <w:pPr>
              <w:spacing w:after="0"/>
              <w:jc w:val="center"/>
            </w:pPr>
            <w:r w:rsidRPr="00EC76BE">
              <w:t>2.4.3.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8819E" w14:textId="44B67B43" w:rsidR="00EB5C4F" w:rsidRPr="00EC76BE" w:rsidRDefault="00EB5C4F" w:rsidP="005C7173">
            <w:pPr>
              <w:spacing w:after="0"/>
              <w:jc w:val="both"/>
            </w:pPr>
            <w:r>
              <w:t xml:space="preserve">atbilstība </w:t>
            </w:r>
            <w:r w:rsidR="300F63BA" w:rsidRPr="5EC393B3">
              <w:rPr>
                <w:rFonts w:ascii="Calibri" w:eastAsia="Calibri" w:hAnsi="Calibri" w:cs="Calibri"/>
                <w:color w:val="000000" w:themeColor="text1"/>
              </w:rPr>
              <w:t>Iniciatīvu</w:t>
            </w:r>
            <w:r w:rsidR="300F63BA" w:rsidRPr="5EC393B3">
              <w:rPr>
                <w:rFonts w:ascii="Calibri" w:eastAsia="Calibri" w:hAnsi="Calibri" w:cs="Calibri"/>
              </w:rPr>
              <w:t xml:space="preserve"> </w:t>
            </w:r>
            <w:r>
              <w:t xml:space="preserve">projekta mērķa grupas, t.sk. </w:t>
            </w:r>
            <w:r w:rsidR="62D81DAF">
              <w:t xml:space="preserve">sociālās atstumtības </w:t>
            </w:r>
            <w:r>
              <w:t>PMP riskiem pakļauto izglītojamo, vajadzībām</w:t>
            </w:r>
            <w:r w:rsidR="45E889C0">
              <w:t>.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1740D" w14:textId="77777777" w:rsidR="00EB5C4F" w:rsidRPr="00EC76BE" w:rsidRDefault="00EB5C4F" w:rsidP="005C7173">
            <w:pPr>
              <w:spacing w:before="100" w:beforeAutospacing="1" w:after="0"/>
              <w:jc w:val="center"/>
            </w:pPr>
            <w:r w:rsidRPr="00EC76BE">
              <w:t>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DCEB2" w14:textId="77777777" w:rsidR="00EB5C4F" w:rsidRPr="00EC76BE" w:rsidRDefault="00EB5C4F" w:rsidP="005C7173">
            <w:pPr>
              <w:spacing w:before="100" w:beforeAutospacing="1" w:after="0"/>
              <w:jc w:val="center"/>
            </w:pPr>
          </w:p>
        </w:tc>
      </w:tr>
      <w:tr w:rsidR="00EB5C4F" w:rsidRPr="00EC76BE" w14:paraId="4331407E" w14:textId="77777777" w:rsidTr="005C7173">
        <w:trPr>
          <w:trHeight w:val="300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0CDDC75C" w14:textId="77777777" w:rsidR="00EB5C4F" w:rsidRPr="00EC76BE" w:rsidRDefault="00EB5C4F" w:rsidP="005C7173">
            <w:pPr>
              <w:spacing w:after="0"/>
              <w:jc w:val="center"/>
            </w:pPr>
            <w:r w:rsidRPr="00EC76BE">
              <w:t>2.5.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335D2C3" w14:textId="6594D7FC" w:rsidR="00EB5C4F" w:rsidRPr="00EC76BE" w:rsidRDefault="0743F7BC" w:rsidP="005C7173">
            <w:pPr>
              <w:spacing w:after="0"/>
              <w:jc w:val="both"/>
            </w:pPr>
            <w:r w:rsidRPr="28FC8FD0">
              <w:rPr>
                <w:rFonts w:ascii="Calibri" w:eastAsia="Calibri" w:hAnsi="Calibri" w:cs="Calibri"/>
                <w:color w:val="000000" w:themeColor="text1"/>
              </w:rPr>
              <w:t>Iniciatīvu</w:t>
            </w:r>
            <w:r w:rsidRPr="28FC8FD0">
              <w:rPr>
                <w:rFonts w:ascii="Calibri" w:eastAsia="Calibri" w:hAnsi="Calibri" w:cs="Calibri"/>
              </w:rPr>
              <w:t xml:space="preserve"> p</w:t>
            </w:r>
            <w:r w:rsidR="00EB5C4F">
              <w:t>rojekta aktivitāšu laika plānojuma novērtējums (reāli izpildāms un loģisks)</w:t>
            </w:r>
            <w:r w:rsidR="5C434065">
              <w:t>.</w:t>
            </w:r>
          </w:p>
        </w:tc>
        <w:tc>
          <w:tcPr>
            <w:tcW w:w="1575" w:type="dxa"/>
            <w:tcBorders>
              <w:top w:val="single" w:sz="6" w:space="0" w:color="auto"/>
              <w:left w:val="outset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2E3617A" w14:textId="77777777" w:rsidR="00EB5C4F" w:rsidRPr="00EC76BE" w:rsidRDefault="00EB5C4F" w:rsidP="005C7173">
            <w:pPr>
              <w:spacing w:after="0"/>
              <w:jc w:val="center"/>
            </w:pPr>
            <w:r w:rsidRPr="00EC76BE">
              <w:t>5</w:t>
            </w:r>
          </w:p>
        </w:tc>
        <w:tc>
          <w:tcPr>
            <w:tcW w:w="817" w:type="dxa"/>
            <w:tcBorders>
              <w:top w:val="single" w:sz="6" w:space="0" w:color="auto"/>
              <w:left w:val="outset" w:sz="6" w:space="0" w:color="auto"/>
              <w:bottom w:val="nil"/>
              <w:right w:val="single" w:sz="6" w:space="0" w:color="auto"/>
            </w:tcBorders>
          </w:tcPr>
          <w:p w14:paraId="581F489B" w14:textId="77777777" w:rsidR="00EB5C4F" w:rsidRPr="00EC76BE" w:rsidRDefault="00EB5C4F" w:rsidP="005C7173">
            <w:pPr>
              <w:spacing w:after="0"/>
              <w:jc w:val="center"/>
            </w:pPr>
          </w:p>
        </w:tc>
      </w:tr>
      <w:tr w:rsidR="00EB5C4F" w:rsidRPr="00EC76BE" w14:paraId="291BB4C2" w14:textId="77777777" w:rsidTr="005C7173">
        <w:trPr>
          <w:trHeight w:val="300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407FA" w14:textId="77777777" w:rsidR="00EB5C4F" w:rsidRPr="00EC76BE" w:rsidRDefault="00EB5C4F" w:rsidP="005C7173">
            <w:pPr>
              <w:spacing w:after="0"/>
              <w:jc w:val="center"/>
            </w:pPr>
            <w:r w:rsidRPr="00EC76BE">
              <w:t>2.6.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2D25F" w14:textId="606D1626" w:rsidR="00EB5C4F" w:rsidRPr="00EC76BE" w:rsidRDefault="5E197223" w:rsidP="005C7173">
            <w:pPr>
              <w:spacing w:after="0"/>
              <w:jc w:val="both"/>
            </w:pPr>
            <w:r w:rsidRPr="28FC8FD0">
              <w:rPr>
                <w:rFonts w:ascii="Calibri" w:eastAsia="Calibri" w:hAnsi="Calibri" w:cs="Calibri"/>
                <w:color w:val="000000" w:themeColor="text1"/>
              </w:rPr>
              <w:t>Iniciatīvu</w:t>
            </w:r>
            <w:r w:rsidRPr="28FC8FD0">
              <w:rPr>
                <w:rFonts w:ascii="Calibri" w:eastAsia="Calibri" w:hAnsi="Calibri" w:cs="Calibri"/>
              </w:rPr>
              <w:t xml:space="preserve"> p</w:t>
            </w:r>
            <w:r w:rsidR="696AA28D">
              <w:t>rojekta</w:t>
            </w:r>
            <w:r w:rsidR="71D41A46">
              <w:t xml:space="preserve"> plānoto</w:t>
            </w:r>
            <w:r w:rsidR="696AA28D">
              <w:t xml:space="preserve"> rezultātu un to rādītāju novērtējums (precīzi definēti, izmērāmi, saistīti ar </w:t>
            </w:r>
            <w:r w:rsidR="14CC7242">
              <w:t>I</w:t>
            </w:r>
            <w:r w:rsidR="0BBEF971">
              <w:t xml:space="preserve">niciatīvu </w:t>
            </w:r>
            <w:r w:rsidR="696AA28D">
              <w:t xml:space="preserve">projekta mērķi un aktivitātēm, sasniedzami </w:t>
            </w:r>
            <w:r w:rsidR="7F8FA64A">
              <w:t>I</w:t>
            </w:r>
            <w:r w:rsidR="2249BAC5">
              <w:t xml:space="preserve">niciatīvu </w:t>
            </w:r>
            <w:r w:rsidR="696AA28D">
              <w:t>projekta ietvaros)</w:t>
            </w:r>
            <w:r w:rsidR="2C6A5936">
              <w:t>.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D441B" w14:textId="77777777" w:rsidR="00EB5C4F" w:rsidRPr="00EC76BE" w:rsidRDefault="00EB5C4F" w:rsidP="005C7173">
            <w:pPr>
              <w:spacing w:before="100" w:beforeAutospacing="1" w:after="0"/>
              <w:jc w:val="center"/>
            </w:pPr>
            <w:r w:rsidRPr="00EC76BE">
              <w:t>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A7F1F" w14:textId="77777777" w:rsidR="00EB5C4F" w:rsidRPr="00EC76BE" w:rsidRDefault="00EB5C4F" w:rsidP="005C7173">
            <w:pPr>
              <w:spacing w:before="100" w:beforeAutospacing="1" w:after="0"/>
              <w:jc w:val="center"/>
            </w:pPr>
          </w:p>
        </w:tc>
      </w:tr>
      <w:tr w:rsidR="00EB5C4F" w:rsidRPr="00EC76BE" w14:paraId="6A1F32C7" w14:textId="77777777" w:rsidTr="005C7173">
        <w:trPr>
          <w:trHeight w:val="300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250EB" w14:textId="77777777" w:rsidR="00EB5C4F" w:rsidRPr="00EC76BE" w:rsidRDefault="00EB5C4F" w:rsidP="005C7173">
            <w:pPr>
              <w:spacing w:after="0"/>
              <w:jc w:val="center"/>
            </w:pPr>
            <w:r w:rsidRPr="00EC76BE">
              <w:t>2.7.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70410" w14:textId="460B2569" w:rsidR="00EB5C4F" w:rsidRPr="00EC76BE" w:rsidRDefault="7F3CED54" w:rsidP="005C7173">
            <w:pPr>
              <w:spacing w:after="0"/>
              <w:jc w:val="both"/>
            </w:pPr>
            <w:r w:rsidRPr="26E640FA">
              <w:rPr>
                <w:rFonts w:ascii="Calibri" w:eastAsia="Calibri" w:hAnsi="Calibri" w:cs="Calibri"/>
                <w:color w:val="000000" w:themeColor="text1"/>
              </w:rPr>
              <w:t>Iniciatīvu</w:t>
            </w:r>
            <w:r w:rsidRPr="26E640FA">
              <w:rPr>
                <w:rFonts w:ascii="Calibri" w:eastAsia="Calibri" w:hAnsi="Calibri" w:cs="Calibri"/>
              </w:rPr>
              <w:t xml:space="preserve"> p</w:t>
            </w:r>
            <w:r w:rsidR="51392AB6">
              <w:t xml:space="preserve">rojekta izmaksu </w:t>
            </w:r>
            <w:r w:rsidR="37F9E967">
              <w:t xml:space="preserve">pozīcijas atbilst indikatīvajām pozīcijām Metodikā, </w:t>
            </w:r>
            <w:r w:rsidR="51392AB6">
              <w:t>summa ir samērīga attiecībā pret projekta īstenošanas vietu un termiņu, veicamajām aktivitātēm, iesaistām</w:t>
            </w:r>
            <w:r w:rsidR="428B1BE4">
              <w:t>ās</w:t>
            </w:r>
            <w:r w:rsidR="51392AB6">
              <w:t xml:space="preserve"> mērķa grupa</w:t>
            </w:r>
            <w:r w:rsidR="02C6FEB1">
              <w:t>s</w:t>
            </w:r>
            <w:r w:rsidR="51392AB6">
              <w:t>, t.sk.</w:t>
            </w:r>
            <w:r w:rsidR="4273A1C7">
              <w:t xml:space="preserve"> sociālās atstumtības un </w:t>
            </w:r>
            <w:r w:rsidR="51392AB6">
              <w:t xml:space="preserve"> PMP riskiem pakļauto </w:t>
            </w:r>
            <w:r w:rsidR="4273A1C7">
              <w:t>izglītojamo,</w:t>
            </w:r>
            <w:r w:rsidR="51392AB6">
              <w:t xml:space="preserve"> lielumu, sagaidāmajiem rezultātiem un nolikumā noteiktajiem attiecināmības nosacījumiem</w:t>
            </w:r>
            <w:r w:rsidR="692133CA">
              <w:t xml:space="preserve"> (Nolikuma 14.p.)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3B899" w14:textId="77777777" w:rsidR="00EB5C4F" w:rsidRPr="00EC76BE" w:rsidRDefault="00EB5C4F" w:rsidP="005C7173">
            <w:pPr>
              <w:spacing w:before="100" w:beforeAutospacing="1" w:after="0"/>
              <w:jc w:val="center"/>
            </w:pPr>
            <w:r w:rsidRPr="00EC76BE">
              <w:t>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D96CF" w14:textId="77777777" w:rsidR="00EB5C4F" w:rsidRPr="00EC76BE" w:rsidRDefault="00EB5C4F" w:rsidP="005C7173">
            <w:pPr>
              <w:spacing w:before="100" w:beforeAutospacing="1" w:after="0"/>
              <w:jc w:val="center"/>
            </w:pPr>
          </w:p>
        </w:tc>
      </w:tr>
      <w:tr w:rsidR="00EB5C4F" w:rsidRPr="00EC76BE" w14:paraId="3A3AF1B2" w14:textId="77777777" w:rsidTr="26E640FA">
        <w:trPr>
          <w:trHeight w:val="300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5D0875" w14:textId="77777777" w:rsidR="00EB5C4F" w:rsidRPr="00EC76BE" w:rsidRDefault="00EB5C4F" w:rsidP="00F73B6A">
            <w:r w:rsidRPr="00EC76BE">
              <w:t> 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1A397C" w14:textId="353E1D2C" w:rsidR="00EB5C4F" w:rsidRPr="00EC76BE" w:rsidRDefault="00EB5C4F" w:rsidP="005C7173">
            <w:pPr>
              <w:spacing w:before="100" w:beforeAutospacing="1"/>
              <w:jc w:val="right"/>
            </w:pPr>
            <w:r w:rsidRPr="00EC76BE">
              <w:rPr>
                <w:b/>
                <w:bCs/>
              </w:rPr>
              <w:t>Maksimālais punktu skaits kopā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C20BE" w14:textId="48115520" w:rsidR="00EB5C4F" w:rsidRPr="00EC76BE" w:rsidRDefault="000B766F" w:rsidP="00F73B6A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0D292" w14:textId="77777777" w:rsidR="00EB5C4F" w:rsidRPr="00EC76BE" w:rsidRDefault="00EB5C4F" w:rsidP="00F73B6A">
            <w:pPr>
              <w:spacing w:before="100" w:beforeAutospacing="1"/>
              <w:jc w:val="center"/>
              <w:rPr>
                <w:b/>
              </w:rPr>
            </w:pPr>
          </w:p>
        </w:tc>
      </w:tr>
      <w:tr w:rsidR="00EB5C4F" w:rsidRPr="00EC76BE" w14:paraId="5A46E816" w14:textId="77777777" w:rsidTr="26E640FA">
        <w:trPr>
          <w:trHeight w:val="300"/>
        </w:trPr>
        <w:tc>
          <w:tcPr>
            <w:tcW w:w="82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571E86" w14:textId="154895D7" w:rsidR="00EB5C4F" w:rsidRPr="00EC76BE" w:rsidRDefault="00EB5C4F" w:rsidP="28B96006">
            <w:pPr>
              <w:spacing w:after="200"/>
              <w:jc w:val="both"/>
            </w:pPr>
            <w:r w:rsidRPr="00EC76BE">
              <w:rPr>
                <w:rFonts w:eastAsia="Calibri"/>
              </w:rPr>
              <w:t>Kvalitātes kritērijus vērtē punktu skalā no „1” līdz „5” atbilstoši šādam vērtējumam: 5=ļoti labi; 4=labi; 3=</w:t>
            </w:r>
            <w:r w:rsidRPr="00581B10">
              <w:rPr>
                <w:rFonts w:eastAsia="Calibri"/>
              </w:rPr>
              <w:t>apmierinoši vai neitrāli</w:t>
            </w:r>
            <w:r w:rsidRPr="00EC76BE">
              <w:rPr>
                <w:rFonts w:eastAsia="Calibri"/>
              </w:rPr>
              <w:t xml:space="preserve">; 2=vāji; 1=ļoti vāji. </w:t>
            </w:r>
            <w:r w:rsidRPr="28B96006">
              <w:rPr>
                <w:shd w:val="clear" w:color="auto" w:fill="FFFFFF"/>
              </w:rPr>
              <w:t xml:space="preserve">Ja </w:t>
            </w:r>
            <w:r w:rsidR="3EDE2D77" w:rsidRPr="28FC8FD0">
              <w:rPr>
                <w:rFonts w:ascii="Calibri" w:eastAsia="Calibri" w:hAnsi="Calibri" w:cs="Calibri"/>
                <w:color w:val="000000" w:themeColor="text1"/>
              </w:rPr>
              <w:t>Iniciatīvu</w:t>
            </w:r>
            <w:r w:rsidR="3EDE2D77" w:rsidRPr="28FC8FD0">
              <w:rPr>
                <w:rFonts w:ascii="Calibri" w:eastAsia="Calibri" w:hAnsi="Calibri" w:cs="Calibri"/>
              </w:rPr>
              <w:t xml:space="preserve"> </w:t>
            </w:r>
            <w:r w:rsidRPr="28B96006">
              <w:rPr>
                <w:shd w:val="clear" w:color="auto" w:fill="FFFFFF"/>
              </w:rPr>
              <w:t xml:space="preserve">projekta </w:t>
            </w:r>
            <w:r w:rsidR="737EB47A" w:rsidRPr="28B96006">
              <w:rPr>
                <w:shd w:val="clear" w:color="auto" w:fill="FFFFFF"/>
              </w:rPr>
              <w:t>pieteikuma</w:t>
            </w:r>
            <w:r w:rsidRPr="28B96006">
              <w:rPr>
                <w:shd w:val="clear" w:color="auto" w:fill="FFFFFF"/>
              </w:rPr>
              <w:t xml:space="preserve"> vērtēšanas procesā </w:t>
            </w:r>
            <w:r w:rsidR="0A6B4335" w:rsidRPr="28B96006">
              <w:rPr>
                <w:shd w:val="clear" w:color="auto" w:fill="FFFFFF"/>
              </w:rPr>
              <w:t>kop</w:t>
            </w:r>
            <w:r w:rsidRPr="28B96006">
              <w:rPr>
                <w:shd w:val="clear" w:color="auto" w:fill="FFFFFF"/>
              </w:rPr>
              <w:t>vērtējumā iegūti mazāk par 30 punktiem vai kādā no kvalitātes kritērijiem ir saņemts vērtējums, kas ir zemāks par 3 (trīs) punktiem, vērtēšanas komisija sagatavo lēmumu par p</w:t>
            </w:r>
            <w:r w:rsidR="0C5F6E65" w:rsidRPr="28B96006">
              <w:rPr>
                <w:shd w:val="clear" w:color="auto" w:fill="FFFFFF"/>
              </w:rPr>
              <w:t>ieteik</w:t>
            </w:r>
            <w:r w:rsidRPr="28B96006">
              <w:rPr>
                <w:shd w:val="clear" w:color="auto" w:fill="FFFFFF"/>
              </w:rPr>
              <w:t>uma noraidīšanu.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3A9A86" w14:textId="77777777" w:rsidR="00EB5C4F" w:rsidRPr="00EC76BE" w:rsidRDefault="00EB5C4F" w:rsidP="00F73B6A">
            <w:pPr>
              <w:spacing w:after="200"/>
              <w:jc w:val="both"/>
              <w:rPr>
                <w:rFonts w:eastAsia="Calibri"/>
              </w:rPr>
            </w:pPr>
          </w:p>
        </w:tc>
      </w:tr>
    </w:tbl>
    <w:p w14:paraId="460CB501" w14:textId="54EF58C5" w:rsidR="008A0E55" w:rsidRPr="00EC76BE" w:rsidRDefault="008A0E55" w:rsidP="005C7173">
      <w:pPr>
        <w:spacing w:before="100" w:beforeAutospacing="1" w:after="100" w:afterAutospacing="1"/>
      </w:pPr>
    </w:p>
    <w:sectPr w:rsidR="008A0E55" w:rsidRPr="00EC76BE" w:rsidSect="004D13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40" w:right="1440" w:bottom="1304" w:left="1440" w:header="561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90D5B" w14:textId="77777777" w:rsidR="00973278" w:rsidRDefault="00973278" w:rsidP="0038492F">
      <w:r>
        <w:separator/>
      </w:r>
    </w:p>
    <w:p w14:paraId="0BF24F87" w14:textId="77777777" w:rsidR="00973278" w:rsidRDefault="00973278" w:rsidP="0038492F"/>
  </w:endnote>
  <w:endnote w:type="continuationSeparator" w:id="0">
    <w:p w14:paraId="0F772312" w14:textId="77777777" w:rsidR="00973278" w:rsidRDefault="00973278" w:rsidP="0038492F">
      <w:r>
        <w:continuationSeparator/>
      </w:r>
    </w:p>
    <w:p w14:paraId="68891E70" w14:textId="77777777" w:rsidR="00973278" w:rsidRDefault="00973278" w:rsidP="0038492F"/>
  </w:endnote>
  <w:endnote w:type="continuationNotice" w:id="1">
    <w:p w14:paraId="0D1E24F1" w14:textId="77777777" w:rsidR="00973278" w:rsidRDefault="009732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12C5" w14:textId="77777777" w:rsidR="004D1354" w:rsidRDefault="004D13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8511258"/>
      <w:docPartObj>
        <w:docPartGallery w:val="Page Numbers (Bottom of Page)"/>
        <w:docPartUnique/>
      </w:docPartObj>
    </w:sdtPr>
    <w:sdtEndPr>
      <w:rPr>
        <w:b/>
        <w:bCs/>
        <w:color w:val="633C90" w:themeColor="background1"/>
      </w:rPr>
    </w:sdtEndPr>
    <w:sdtContent>
      <w:p w14:paraId="7F56F21E" w14:textId="6806E2BD" w:rsidR="00E12261" w:rsidRPr="006431C1" w:rsidRDefault="00E12261" w:rsidP="006431C1">
        <w:pPr>
          <w:pStyle w:val="Footer"/>
          <w:jc w:val="right"/>
          <w:rPr>
            <w:b/>
            <w:color w:val="633C90" w:themeColor="background1"/>
          </w:rPr>
        </w:pPr>
        <w:r>
          <w:rPr>
            <w:b/>
            <w:noProof/>
            <w:color w:val="633C90" w:themeColor="background1"/>
            <w:lang w:val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FBC7E7D" wp14:editId="4D4D3FFA">
                  <wp:simplePos x="0" y="0"/>
                  <wp:positionH relativeFrom="column">
                    <wp:posOffset>1156335</wp:posOffset>
                  </wp:positionH>
                  <wp:positionV relativeFrom="paragraph">
                    <wp:posOffset>-41910</wp:posOffset>
                  </wp:positionV>
                  <wp:extent cx="4750435" cy="0"/>
                  <wp:effectExtent l="0" t="0" r="12065" b="19050"/>
                  <wp:wrapNone/>
                  <wp:docPr id="15" name="Straight Connector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750435" cy="0"/>
                          </a:xfrm>
                          <a:prstGeom prst="line">
                            <a:avLst/>
                          </a:prstGeom>
                          <a:ln w="19050" cmpd="sng">
                            <a:solidFill>
                              <a:srgbClr val="633C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a="http://schemas.openxmlformats.org/drawingml/2006/main">
              <w:pict>
                <v:line id="Straight Connector 15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633c90" strokeweight="1.5pt" from="91.05pt,-3.3pt" to="465.1pt,-3.3pt" w14:anchorId="1B6022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"/>
              </w:pict>
            </mc:Fallback>
          </mc:AlternateContent>
        </w:r>
        <w:r>
          <w:rPr>
            <w:b/>
            <w:noProof/>
            <w:color w:val="633C90" w:themeColor="background1"/>
            <w:lang w:val="en-US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79C2700" wp14:editId="2C90E1ED">
                  <wp:simplePos x="0" y="0"/>
                  <wp:positionH relativeFrom="column">
                    <wp:posOffset>-214713</wp:posOffset>
                  </wp:positionH>
                  <wp:positionV relativeFrom="paragraph">
                    <wp:posOffset>-41496</wp:posOffset>
                  </wp:positionV>
                  <wp:extent cx="1367790" cy="0"/>
                  <wp:effectExtent l="0" t="0" r="22860" b="19050"/>
                  <wp:wrapNone/>
                  <wp:docPr id="14" name="Straight Connector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1367790" cy="0"/>
                          </a:xfrm>
                          <a:prstGeom prst="line">
                            <a:avLst/>
                          </a:prstGeom>
                          <a:ln w="19050" cmpd="sng">
                            <a:solidFill>
                              <a:srgbClr val="DDDD2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>
                <v:line id="Straight Connector 14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d2" strokeweight="1.5pt" from="-16.9pt,-3.25pt" to="90.8pt,-3.25pt" w14:anchorId="25BEFE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"/>
              </w:pict>
            </mc:Fallback>
          </mc:AlternateContent>
        </w:r>
        <w:r w:rsidRPr="006431C1">
          <w:rPr>
            <w:b/>
            <w:color w:val="633C90" w:themeColor="background1"/>
          </w:rPr>
          <w:fldChar w:fldCharType="begin"/>
        </w:r>
        <w:r w:rsidRPr="006431C1">
          <w:rPr>
            <w:b/>
            <w:color w:val="633C90" w:themeColor="background1"/>
          </w:rPr>
          <w:instrText xml:space="preserve"> PAGE   \* MERGEFORMAT </w:instrText>
        </w:r>
        <w:r w:rsidRPr="006431C1">
          <w:rPr>
            <w:b/>
            <w:color w:val="633C90" w:themeColor="background1"/>
          </w:rPr>
          <w:fldChar w:fldCharType="separate"/>
        </w:r>
        <w:r w:rsidR="000B766F">
          <w:rPr>
            <w:b/>
            <w:noProof/>
            <w:color w:val="633C90" w:themeColor="background1"/>
          </w:rPr>
          <w:t>3</w:t>
        </w:r>
        <w:r w:rsidRPr="006431C1">
          <w:rPr>
            <w:b/>
            <w:color w:val="633C90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FC368" w14:textId="77777777" w:rsidR="004D1354" w:rsidRDefault="004D1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F3531" w14:textId="77777777" w:rsidR="00973278" w:rsidRDefault="00973278" w:rsidP="0038492F">
      <w:r>
        <w:separator/>
      </w:r>
    </w:p>
    <w:p w14:paraId="57087B7B" w14:textId="77777777" w:rsidR="00973278" w:rsidRDefault="00973278" w:rsidP="0038492F"/>
  </w:footnote>
  <w:footnote w:type="continuationSeparator" w:id="0">
    <w:p w14:paraId="78EA72BC" w14:textId="77777777" w:rsidR="00973278" w:rsidRDefault="00973278" w:rsidP="0038492F">
      <w:r>
        <w:continuationSeparator/>
      </w:r>
    </w:p>
    <w:p w14:paraId="554090CE" w14:textId="77777777" w:rsidR="00973278" w:rsidRDefault="00973278" w:rsidP="0038492F"/>
  </w:footnote>
  <w:footnote w:type="continuationNotice" w:id="1">
    <w:p w14:paraId="0142A78F" w14:textId="77777777" w:rsidR="00973278" w:rsidRDefault="00973278">
      <w:pPr>
        <w:spacing w:after="0" w:line="240" w:lineRule="auto"/>
      </w:pPr>
    </w:p>
  </w:footnote>
  <w:footnote w:id="2">
    <w:p w14:paraId="4E23272F" w14:textId="77777777" w:rsidR="00EB5C4F" w:rsidRPr="001B0EAE" w:rsidRDefault="00EB5C4F" w:rsidP="00EB5C4F">
      <w:pPr>
        <w:pStyle w:val="FootnoteText"/>
        <w:ind w:left="142" w:hanging="142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v-LV"/>
        </w:rPr>
        <w:t>Termins “neformālā izglītība” šajā nolikumā lietots Eiropas Savienības programmas “Jaunatne darbībā” izpratnē. Skat. programmas vadlīnijas (</w:t>
      </w:r>
      <w:hyperlink r:id="rId1" w:history="1">
        <w:r w:rsidRPr="002F42FE">
          <w:rPr>
            <w:rStyle w:val="Hyperlink"/>
            <w:color w:val="492D6B" w:themeColor="background1" w:themeShade="BF"/>
            <w:lang w:val="lv-LV"/>
          </w:rPr>
          <w:t>http://ec.europa.eu/assets/eac/youth/tools/documents/guide13_lv.pdf</w:t>
        </w:r>
      </w:hyperlink>
      <w:r>
        <w:rPr>
          <w:lang w:val="lv-LV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C526" w14:textId="77777777" w:rsidR="004D1354" w:rsidRDefault="004D13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740C" w14:textId="041C7B36" w:rsidR="00E12261" w:rsidRDefault="00E12261" w:rsidP="006431C1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8E83E" w14:textId="77777777" w:rsidR="004D1354" w:rsidRDefault="004D13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87C36"/>
    <w:multiLevelType w:val="hybridMultilevel"/>
    <w:tmpl w:val="DFD44B8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633C90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B4FB7"/>
    <w:multiLevelType w:val="hybridMultilevel"/>
    <w:tmpl w:val="C124F526"/>
    <w:lvl w:ilvl="0" w:tplc="8C7601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2F5E81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C036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0CC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8B8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44E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E94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4A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7E48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2142D"/>
    <w:multiLevelType w:val="hybridMultilevel"/>
    <w:tmpl w:val="C778FE9E"/>
    <w:lvl w:ilvl="0" w:tplc="3CE21F50">
      <w:start w:val="2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DE238F0"/>
    <w:multiLevelType w:val="multilevel"/>
    <w:tmpl w:val="0198886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DDDD22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DDDD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2C5412"/>
    <w:multiLevelType w:val="hybridMultilevel"/>
    <w:tmpl w:val="DE7499EA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2451C"/>
    <w:multiLevelType w:val="multilevel"/>
    <w:tmpl w:val="DB8E71DA"/>
    <w:lvl w:ilvl="0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  <w:color w:val="DDDD22"/>
      </w:rPr>
    </w:lvl>
    <w:lvl w:ilvl="1">
      <w:start w:val="1"/>
      <w:numFmt w:val="bullet"/>
      <w:lvlText w:val=""/>
      <w:lvlJc w:val="left"/>
      <w:pPr>
        <w:ind w:left="1077" w:hanging="397"/>
      </w:pPr>
      <w:rPr>
        <w:rFonts w:ascii="Wingdings" w:hAnsi="Wingdings" w:hint="default"/>
        <w:color w:val="DDDD22"/>
      </w:rPr>
    </w:lvl>
    <w:lvl w:ilvl="2">
      <w:start w:val="1"/>
      <w:numFmt w:val="bullet"/>
      <w:lvlText w:val="̶"/>
      <w:lvlJc w:val="left"/>
      <w:pPr>
        <w:ind w:left="180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433A1D"/>
    <w:multiLevelType w:val="hybridMultilevel"/>
    <w:tmpl w:val="37983282"/>
    <w:lvl w:ilvl="0" w:tplc="2F7AB84A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A4F0F3B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950A83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AB6251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960C4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B8E371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9F2785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C0B83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21428C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7233D6"/>
    <w:multiLevelType w:val="hybridMultilevel"/>
    <w:tmpl w:val="8DD0E10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35F949E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F625419"/>
    <w:multiLevelType w:val="hybridMultilevel"/>
    <w:tmpl w:val="DA56B21E"/>
    <w:lvl w:ilvl="0" w:tplc="AA9C8E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77EC6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8EC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22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4AD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549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CAE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AA65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E24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E6D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E2B1A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605695"/>
    <w:multiLevelType w:val="hybridMultilevel"/>
    <w:tmpl w:val="6D4A0C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A1B92"/>
    <w:multiLevelType w:val="hybridMultilevel"/>
    <w:tmpl w:val="D78CBE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E1A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447352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02934F0"/>
    <w:multiLevelType w:val="hybridMultilevel"/>
    <w:tmpl w:val="8B40B652"/>
    <w:lvl w:ilvl="0" w:tplc="0CCA1820">
      <w:start w:val="1"/>
      <w:numFmt w:val="decimal"/>
      <w:pStyle w:val="Numbers"/>
      <w:lvlText w:val="%1."/>
      <w:lvlJc w:val="left"/>
      <w:pPr>
        <w:ind w:left="360" w:hanging="360"/>
      </w:pPr>
      <w:rPr>
        <w:rFonts w:hint="default"/>
        <w:color w:val="633C90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E762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3AE29CF"/>
    <w:multiLevelType w:val="hybridMultilevel"/>
    <w:tmpl w:val="46DCC2BE"/>
    <w:lvl w:ilvl="0" w:tplc="CCFC6FC4">
      <w:start w:val="27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120BF"/>
    <w:multiLevelType w:val="multilevel"/>
    <w:tmpl w:val="EE641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DDDD22"/>
      </w:rPr>
    </w:lvl>
    <w:lvl w:ilvl="1">
      <w:start w:val="1"/>
      <w:numFmt w:val="bullet"/>
      <w:lvlText w:val=""/>
      <w:lvlJc w:val="left"/>
      <w:pPr>
        <w:ind w:left="1077" w:hanging="397"/>
      </w:pPr>
      <w:rPr>
        <w:rFonts w:ascii="Wingdings" w:hAnsi="Wingdings" w:hint="default"/>
        <w:color w:val="DDDD22"/>
      </w:rPr>
    </w:lvl>
    <w:lvl w:ilvl="2">
      <w:start w:val="1"/>
      <w:numFmt w:val="bullet"/>
      <w:lvlText w:val="̶"/>
      <w:lvlJc w:val="left"/>
      <w:pPr>
        <w:ind w:left="180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431A05"/>
    <w:multiLevelType w:val="hybridMultilevel"/>
    <w:tmpl w:val="5B1A5164"/>
    <w:lvl w:ilvl="0" w:tplc="D452F8D2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2F6CB40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2766DC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AC50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4EC8B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3DABCA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EEA8F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08AE8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01E4FA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971855">
    <w:abstractNumId w:val="20"/>
  </w:num>
  <w:num w:numId="2" w16cid:durableId="520513201">
    <w:abstractNumId w:val="6"/>
  </w:num>
  <w:num w:numId="3" w16cid:durableId="1765762857">
    <w:abstractNumId w:val="9"/>
  </w:num>
  <w:num w:numId="4" w16cid:durableId="772748384">
    <w:abstractNumId w:val="16"/>
  </w:num>
  <w:num w:numId="5" w16cid:durableId="186144090">
    <w:abstractNumId w:val="3"/>
  </w:num>
  <w:num w:numId="6" w16cid:durableId="1901283296">
    <w:abstractNumId w:val="3"/>
    <w:lvlOverride w:ilvl="0">
      <w:lvl w:ilvl="0">
        <w:start w:val="1"/>
        <w:numFmt w:val="bullet"/>
        <w:lvlText w:val=""/>
        <w:lvlJc w:val="left"/>
        <w:pPr>
          <w:ind w:left="360" w:hanging="360"/>
        </w:pPr>
        <w:rPr>
          <w:rFonts w:ascii="Wingdings" w:hAnsi="Wingdings" w:hint="default"/>
          <w:color w:val="DDDD22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1077" w:hanging="397"/>
        </w:pPr>
        <w:rPr>
          <w:rFonts w:ascii="Wingdings" w:hAnsi="Wingdings" w:hint="default"/>
          <w:color w:val="DDDD22"/>
        </w:rPr>
      </w:lvl>
    </w:lvlOverride>
    <w:lvlOverride w:ilvl="2">
      <w:lvl w:ilvl="2">
        <w:start w:val="1"/>
        <w:numFmt w:val="bullet"/>
        <w:lvlText w:val="̶"/>
        <w:lvlJc w:val="left"/>
        <w:pPr>
          <w:ind w:left="1800" w:hanging="360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24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7" w16cid:durableId="737822947">
    <w:abstractNumId w:val="13"/>
  </w:num>
  <w:num w:numId="8" w16cid:durableId="40831254">
    <w:abstractNumId w:val="5"/>
  </w:num>
  <w:num w:numId="9" w16cid:durableId="1083718839">
    <w:abstractNumId w:val="19"/>
  </w:num>
  <w:num w:numId="10" w16cid:durableId="558589349">
    <w:abstractNumId w:val="0"/>
  </w:num>
  <w:num w:numId="11" w16cid:durableId="1952281481">
    <w:abstractNumId w:val="17"/>
  </w:num>
  <w:num w:numId="12" w16cid:durableId="1118332590">
    <w:abstractNumId w:val="12"/>
  </w:num>
  <w:num w:numId="13" w16cid:durableId="8069638">
    <w:abstractNumId w:val="18"/>
  </w:num>
  <w:num w:numId="14" w16cid:durableId="410201324">
    <w:abstractNumId w:val="2"/>
  </w:num>
  <w:num w:numId="15" w16cid:durableId="901329744">
    <w:abstractNumId w:val="14"/>
  </w:num>
  <w:num w:numId="16" w16cid:durableId="1599632339">
    <w:abstractNumId w:val="11"/>
  </w:num>
  <w:num w:numId="17" w16cid:durableId="625813908">
    <w:abstractNumId w:val="10"/>
  </w:num>
  <w:num w:numId="18" w16cid:durableId="1208303002">
    <w:abstractNumId w:val="15"/>
  </w:num>
  <w:num w:numId="19" w16cid:durableId="1067655182">
    <w:abstractNumId w:val="8"/>
  </w:num>
  <w:num w:numId="20" w16cid:durableId="1302809754">
    <w:abstractNumId w:val="4"/>
  </w:num>
  <w:num w:numId="21" w16cid:durableId="1807964311">
    <w:abstractNumId w:val="5"/>
  </w:num>
  <w:num w:numId="22" w16cid:durableId="1107962693">
    <w:abstractNumId w:val="5"/>
  </w:num>
  <w:num w:numId="23" w16cid:durableId="500702619">
    <w:abstractNumId w:val="7"/>
  </w:num>
  <w:num w:numId="24" w16cid:durableId="1708293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7D4"/>
    <w:rsid w:val="00000773"/>
    <w:rsid w:val="00000E65"/>
    <w:rsid w:val="00003695"/>
    <w:rsid w:val="00005F80"/>
    <w:rsid w:val="00006D60"/>
    <w:rsid w:val="00010B99"/>
    <w:rsid w:val="00010D2E"/>
    <w:rsid w:val="00021C03"/>
    <w:rsid w:val="00022DBD"/>
    <w:rsid w:val="000270C3"/>
    <w:rsid w:val="0003009B"/>
    <w:rsid w:val="000313D5"/>
    <w:rsid w:val="0003162A"/>
    <w:rsid w:val="00044191"/>
    <w:rsid w:val="00052CD5"/>
    <w:rsid w:val="000533E9"/>
    <w:rsid w:val="0005458F"/>
    <w:rsid w:val="000546A6"/>
    <w:rsid w:val="00057434"/>
    <w:rsid w:val="00057FBA"/>
    <w:rsid w:val="00065480"/>
    <w:rsid w:val="000654E8"/>
    <w:rsid w:val="000674C4"/>
    <w:rsid w:val="0007133C"/>
    <w:rsid w:val="00072EC6"/>
    <w:rsid w:val="00074866"/>
    <w:rsid w:val="000775C0"/>
    <w:rsid w:val="000811A9"/>
    <w:rsid w:val="00081428"/>
    <w:rsid w:val="000817B1"/>
    <w:rsid w:val="0008761F"/>
    <w:rsid w:val="0008772B"/>
    <w:rsid w:val="00090FDB"/>
    <w:rsid w:val="00091742"/>
    <w:rsid w:val="00092AFC"/>
    <w:rsid w:val="00096E6F"/>
    <w:rsid w:val="00097050"/>
    <w:rsid w:val="000A1878"/>
    <w:rsid w:val="000A6BCB"/>
    <w:rsid w:val="000B2EFB"/>
    <w:rsid w:val="000B505C"/>
    <w:rsid w:val="000B54B9"/>
    <w:rsid w:val="000B55D6"/>
    <w:rsid w:val="000B766F"/>
    <w:rsid w:val="000C035A"/>
    <w:rsid w:val="000C0780"/>
    <w:rsid w:val="000C43F9"/>
    <w:rsid w:val="000C4853"/>
    <w:rsid w:val="000C6240"/>
    <w:rsid w:val="000C6552"/>
    <w:rsid w:val="000C79E6"/>
    <w:rsid w:val="000D29AB"/>
    <w:rsid w:val="000D2A4C"/>
    <w:rsid w:val="000D309E"/>
    <w:rsid w:val="000D73C7"/>
    <w:rsid w:val="000E01D7"/>
    <w:rsid w:val="000E0B46"/>
    <w:rsid w:val="000E287D"/>
    <w:rsid w:val="000E3BFA"/>
    <w:rsid w:val="000E5DF5"/>
    <w:rsid w:val="001038DB"/>
    <w:rsid w:val="001051DF"/>
    <w:rsid w:val="001054C0"/>
    <w:rsid w:val="00107FAC"/>
    <w:rsid w:val="00113F4E"/>
    <w:rsid w:val="00120B8C"/>
    <w:rsid w:val="0012307F"/>
    <w:rsid w:val="00127D06"/>
    <w:rsid w:val="0013035D"/>
    <w:rsid w:val="0013371D"/>
    <w:rsid w:val="00134668"/>
    <w:rsid w:val="00134908"/>
    <w:rsid w:val="00136EE8"/>
    <w:rsid w:val="001400A6"/>
    <w:rsid w:val="00142546"/>
    <w:rsid w:val="0015050B"/>
    <w:rsid w:val="00153DCE"/>
    <w:rsid w:val="0015416C"/>
    <w:rsid w:val="00154F08"/>
    <w:rsid w:val="00156D2F"/>
    <w:rsid w:val="00157559"/>
    <w:rsid w:val="00157BB3"/>
    <w:rsid w:val="0016165D"/>
    <w:rsid w:val="00162B2E"/>
    <w:rsid w:val="00162D6F"/>
    <w:rsid w:val="00163068"/>
    <w:rsid w:val="00163D8B"/>
    <w:rsid w:val="001640EF"/>
    <w:rsid w:val="00165561"/>
    <w:rsid w:val="00165660"/>
    <w:rsid w:val="001675EA"/>
    <w:rsid w:val="00170DC3"/>
    <w:rsid w:val="001733CD"/>
    <w:rsid w:val="00173D0E"/>
    <w:rsid w:val="001747DD"/>
    <w:rsid w:val="001753E9"/>
    <w:rsid w:val="00177355"/>
    <w:rsid w:val="00177ABA"/>
    <w:rsid w:val="00186B1C"/>
    <w:rsid w:val="001934BE"/>
    <w:rsid w:val="001A03C0"/>
    <w:rsid w:val="001A476C"/>
    <w:rsid w:val="001A558D"/>
    <w:rsid w:val="001A6BFB"/>
    <w:rsid w:val="001A7028"/>
    <w:rsid w:val="001B0EAE"/>
    <w:rsid w:val="001B1061"/>
    <w:rsid w:val="001B13EE"/>
    <w:rsid w:val="001B3CFE"/>
    <w:rsid w:val="001C2683"/>
    <w:rsid w:val="001C296A"/>
    <w:rsid w:val="001C2EAE"/>
    <w:rsid w:val="001C5B61"/>
    <w:rsid w:val="001C6BC9"/>
    <w:rsid w:val="001D225B"/>
    <w:rsid w:val="001D2A8B"/>
    <w:rsid w:val="001E2770"/>
    <w:rsid w:val="001E4D4A"/>
    <w:rsid w:val="001E7A52"/>
    <w:rsid w:val="001F0FA8"/>
    <w:rsid w:val="001F34DD"/>
    <w:rsid w:val="001F38D1"/>
    <w:rsid w:val="001F4B30"/>
    <w:rsid w:val="00200EA9"/>
    <w:rsid w:val="0020397B"/>
    <w:rsid w:val="002048AC"/>
    <w:rsid w:val="00213013"/>
    <w:rsid w:val="00215228"/>
    <w:rsid w:val="00215486"/>
    <w:rsid w:val="00217C32"/>
    <w:rsid w:val="00220E30"/>
    <w:rsid w:val="002259AD"/>
    <w:rsid w:val="00234165"/>
    <w:rsid w:val="0023455E"/>
    <w:rsid w:val="00240D87"/>
    <w:rsid w:val="00242549"/>
    <w:rsid w:val="00243078"/>
    <w:rsid w:val="00243FBC"/>
    <w:rsid w:val="0024421C"/>
    <w:rsid w:val="002452F6"/>
    <w:rsid w:val="002459A8"/>
    <w:rsid w:val="00245D92"/>
    <w:rsid w:val="00245E94"/>
    <w:rsid w:val="002523BE"/>
    <w:rsid w:val="00253D99"/>
    <w:rsid w:val="00256420"/>
    <w:rsid w:val="00265C39"/>
    <w:rsid w:val="00267682"/>
    <w:rsid w:val="0027043E"/>
    <w:rsid w:val="002723FA"/>
    <w:rsid w:val="00273840"/>
    <w:rsid w:val="00273D3E"/>
    <w:rsid w:val="0028033C"/>
    <w:rsid w:val="00281ADD"/>
    <w:rsid w:val="0028279C"/>
    <w:rsid w:val="00282EA9"/>
    <w:rsid w:val="00283007"/>
    <w:rsid w:val="00284949"/>
    <w:rsid w:val="002868A6"/>
    <w:rsid w:val="0029103E"/>
    <w:rsid w:val="0029164C"/>
    <w:rsid w:val="00292E33"/>
    <w:rsid w:val="0029656E"/>
    <w:rsid w:val="002A074E"/>
    <w:rsid w:val="002A36C6"/>
    <w:rsid w:val="002A7552"/>
    <w:rsid w:val="002B6BC6"/>
    <w:rsid w:val="002C0D4D"/>
    <w:rsid w:val="002C6269"/>
    <w:rsid w:val="002C6748"/>
    <w:rsid w:val="002D2FB1"/>
    <w:rsid w:val="002D7C72"/>
    <w:rsid w:val="002E450A"/>
    <w:rsid w:val="002E48C0"/>
    <w:rsid w:val="002E53FD"/>
    <w:rsid w:val="002E7C3F"/>
    <w:rsid w:val="002F034C"/>
    <w:rsid w:val="002F38A8"/>
    <w:rsid w:val="002F42FE"/>
    <w:rsid w:val="002F62B0"/>
    <w:rsid w:val="003136F8"/>
    <w:rsid w:val="00314154"/>
    <w:rsid w:val="003145C0"/>
    <w:rsid w:val="00316387"/>
    <w:rsid w:val="00317E09"/>
    <w:rsid w:val="003212C2"/>
    <w:rsid w:val="003274C7"/>
    <w:rsid w:val="0033055F"/>
    <w:rsid w:val="003337FF"/>
    <w:rsid w:val="0033665D"/>
    <w:rsid w:val="00337B66"/>
    <w:rsid w:val="00347E46"/>
    <w:rsid w:val="00352CD3"/>
    <w:rsid w:val="00354BDC"/>
    <w:rsid w:val="003579B3"/>
    <w:rsid w:val="00357C0B"/>
    <w:rsid w:val="00361712"/>
    <w:rsid w:val="0036207B"/>
    <w:rsid w:val="00363BEE"/>
    <w:rsid w:val="003660FF"/>
    <w:rsid w:val="00366476"/>
    <w:rsid w:val="00366A80"/>
    <w:rsid w:val="003727A2"/>
    <w:rsid w:val="00372C71"/>
    <w:rsid w:val="0037551E"/>
    <w:rsid w:val="003765DA"/>
    <w:rsid w:val="00380366"/>
    <w:rsid w:val="0038492F"/>
    <w:rsid w:val="003911D1"/>
    <w:rsid w:val="00395877"/>
    <w:rsid w:val="00395B6A"/>
    <w:rsid w:val="00395EAC"/>
    <w:rsid w:val="003A40D3"/>
    <w:rsid w:val="003A41D6"/>
    <w:rsid w:val="003A613E"/>
    <w:rsid w:val="003B38CB"/>
    <w:rsid w:val="003B6EAB"/>
    <w:rsid w:val="003C5AD3"/>
    <w:rsid w:val="003C5FE4"/>
    <w:rsid w:val="003D0B5D"/>
    <w:rsid w:val="003D0C48"/>
    <w:rsid w:val="003D36B8"/>
    <w:rsid w:val="003D486B"/>
    <w:rsid w:val="003D5A8A"/>
    <w:rsid w:val="003E20AE"/>
    <w:rsid w:val="003E6107"/>
    <w:rsid w:val="003E7E22"/>
    <w:rsid w:val="003F680F"/>
    <w:rsid w:val="003F7CCC"/>
    <w:rsid w:val="00402797"/>
    <w:rsid w:val="004059B9"/>
    <w:rsid w:val="00407AE0"/>
    <w:rsid w:val="0041027A"/>
    <w:rsid w:val="0041441B"/>
    <w:rsid w:val="004178BF"/>
    <w:rsid w:val="00417EA6"/>
    <w:rsid w:val="00425F72"/>
    <w:rsid w:val="00427655"/>
    <w:rsid w:val="00432858"/>
    <w:rsid w:val="00432C69"/>
    <w:rsid w:val="004352EA"/>
    <w:rsid w:val="00440D5D"/>
    <w:rsid w:val="00443178"/>
    <w:rsid w:val="00446C6D"/>
    <w:rsid w:val="00455E9A"/>
    <w:rsid w:val="00461203"/>
    <w:rsid w:val="00463B44"/>
    <w:rsid w:val="00472783"/>
    <w:rsid w:val="00473FAB"/>
    <w:rsid w:val="00475F4A"/>
    <w:rsid w:val="00477C84"/>
    <w:rsid w:val="00477CF3"/>
    <w:rsid w:val="00483424"/>
    <w:rsid w:val="00483B6E"/>
    <w:rsid w:val="00483FDA"/>
    <w:rsid w:val="00490645"/>
    <w:rsid w:val="004906A0"/>
    <w:rsid w:val="00491D39"/>
    <w:rsid w:val="00493A60"/>
    <w:rsid w:val="004942B5"/>
    <w:rsid w:val="004A14AC"/>
    <w:rsid w:val="004A2FF2"/>
    <w:rsid w:val="004A32AE"/>
    <w:rsid w:val="004A453B"/>
    <w:rsid w:val="004A6681"/>
    <w:rsid w:val="004B194D"/>
    <w:rsid w:val="004B2C80"/>
    <w:rsid w:val="004B3F47"/>
    <w:rsid w:val="004B6978"/>
    <w:rsid w:val="004C1BC0"/>
    <w:rsid w:val="004C206E"/>
    <w:rsid w:val="004C2BAC"/>
    <w:rsid w:val="004C465F"/>
    <w:rsid w:val="004D0FF9"/>
    <w:rsid w:val="004D1354"/>
    <w:rsid w:val="004D2A2C"/>
    <w:rsid w:val="004D32F6"/>
    <w:rsid w:val="004D39EB"/>
    <w:rsid w:val="004D42EC"/>
    <w:rsid w:val="004D4A6D"/>
    <w:rsid w:val="004D7436"/>
    <w:rsid w:val="004E1987"/>
    <w:rsid w:val="004E4145"/>
    <w:rsid w:val="004E576A"/>
    <w:rsid w:val="004E6418"/>
    <w:rsid w:val="004F1086"/>
    <w:rsid w:val="004F240B"/>
    <w:rsid w:val="004F41C9"/>
    <w:rsid w:val="004F4AD6"/>
    <w:rsid w:val="004F4EFE"/>
    <w:rsid w:val="004F700F"/>
    <w:rsid w:val="00501A2B"/>
    <w:rsid w:val="00510626"/>
    <w:rsid w:val="00511E4A"/>
    <w:rsid w:val="005128F9"/>
    <w:rsid w:val="00513C07"/>
    <w:rsid w:val="00517486"/>
    <w:rsid w:val="005209E4"/>
    <w:rsid w:val="00522138"/>
    <w:rsid w:val="00524243"/>
    <w:rsid w:val="00524415"/>
    <w:rsid w:val="005259DD"/>
    <w:rsid w:val="00527ED1"/>
    <w:rsid w:val="00542036"/>
    <w:rsid w:val="005438A1"/>
    <w:rsid w:val="005476C7"/>
    <w:rsid w:val="0055564B"/>
    <w:rsid w:val="005556DE"/>
    <w:rsid w:val="00556153"/>
    <w:rsid w:val="0055EA52"/>
    <w:rsid w:val="00561B13"/>
    <w:rsid w:val="00566B29"/>
    <w:rsid w:val="00570332"/>
    <w:rsid w:val="00573D73"/>
    <w:rsid w:val="005743FC"/>
    <w:rsid w:val="005758B9"/>
    <w:rsid w:val="00576DB2"/>
    <w:rsid w:val="00580F8B"/>
    <w:rsid w:val="00581B10"/>
    <w:rsid w:val="005829A9"/>
    <w:rsid w:val="00592A8E"/>
    <w:rsid w:val="00593E17"/>
    <w:rsid w:val="0059509E"/>
    <w:rsid w:val="00595B50"/>
    <w:rsid w:val="005A17FB"/>
    <w:rsid w:val="005A551E"/>
    <w:rsid w:val="005A5E2C"/>
    <w:rsid w:val="005A712D"/>
    <w:rsid w:val="005B2264"/>
    <w:rsid w:val="005B3213"/>
    <w:rsid w:val="005B351D"/>
    <w:rsid w:val="005B4EFF"/>
    <w:rsid w:val="005C2EA2"/>
    <w:rsid w:val="005C3116"/>
    <w:rsid w:val="005C5E71"/>
    <w:rsid w:val="005C66CC"/>
    <w:rsid w:val="005C7173"/>
    <w:rsid w:val="005C7A58"/>
    <w:rsid w:val="005D0267"/>
    <w:rsid w:val="005D038F"/>
    <w:rsid w:val="005D0B22"/>
    <w:rsid w:val="005D1D02"/>
    <w:rsid w:val="005D2DDD"/>
    <w:rsid w:val="005D5099"/>
    <w:rsid w:val="005E185A"/>
    <w:rsid w:val="005F0EBC"/>
    <w:rsid w:val="005F2E81"/>
    <w:rsid w:val="0060255D"/>
    <w:rsid w:val="00605BFD"/>
    <w:rsid w:val="00616B54"/>
    <w:rsid w:val="00617C60"/>
    <w:rsid w:val="006279AC"/>
    <w:rsid w:val="00627C48"/>
    <w:rsid w:val="00631F5A"/>
    <w:rsid w:val="00632CB9"/>
    <w:rsid w:val="0063713D"/>
    <w:rsid w:val="00637B35"/>
    <w:rsid w:val="0064043C"/>
    <w:rsid w:val="00642913"/>
    <w:rsid w:val="006431C1"/>
    <w:rsid w:val="006473BE"/>
    <w:rsid w:val="0065014A"/>
    <w:rsid w:val="00654A35"/>
    <w:rsid w:val="00663BDB"/>
    <w:rsid w:val="00664427"/>
    <w:rsid w:val="006656CD"/>
    <w:rsid w:val="00680E1A"/>
    <w:rsid w:val="00682BE2"/>
    <w:rsid w:val="00690A8D"/>
    <w:rsid w:val="00690B86"/>
    <w:rsid w:val="006927D0"/>
    <w:rsid w:val="006A3C8B"/>
    <w:rsid w:val="006A4268"/>
    <w:rsid w:val="006A7342"/>
    <w:rsid w:val="006A770F"/>
    <w:rsid w:val="006B2847"/>
    <w:rsid w:val="006B529A"/>
    <w:rsid w:val="006B5FFA"/>
    <w:rsid w:val="006C186A"/>
    <w:rsid w:val="006D69D4"/>
    <w:rsid w:val="006D78F2"/>
    <w:rsid w:val="006F13DA"/>
    <w:rsid w:val="006F1446"/>
    <w:rsid w:val="006F158D"/>
    <w:rsid w:val="007025EA"/>
    <w:rsid w:val="00703FA9"/>
    <w:rsid w:val="0071223E"/>
    <w:rsid w:val="00716857"/>
    <w:rsid w:val="00716F78"/>
    <w:rsid w:val="007216CD"/>
    <w:rsid w:val="007259CF"/>
    <w:rsid w:val="00727464"/>
    <w:rsid w:val="007276E1"/>
    <w:rsid w:val="00731639"/>
    <w:rsid w:val="00732EC0"/>
    <w:rsid w:val="00736EE9"/>
    <w:rsid w:val="00740687"/>
    <w:rsid w:val="00745FB9"/>
    <w:rsid w:val="007500CB"/>
    <w:rsid w:val="0075042E"/>
    <w:rsid w:val="00757934"/>
    <w:rsid w:val="00757E4A"/>
    <w:rsid w:val="00764F18"/>
    <w:rsid w:val="00765F20"/>
    <w:rsid w:val="007664FE"/>
    <w:rsid w:val="00766AF0"/>
    <w:rsid w:val="00770DD8"/>
    <w:rsid w:val="00774C56"/>
    <w:rsid w:val="00776377"/>
    <w:rsid w:val="0077693C"/>
    <w:rsid w:val="0077759D"/>
    <w:rsid w:val="00781BE3"/>
    <w:rsid w:val="00784776"/>
    <w:rsid w:val="00790E0E"/>
    <w:rsid w:val="007914B3"/>
    <w:rsid w:val="007947D4"/>
    <w:rsid w:val="007A3F28"/>
    <w:rsid w:val="007A61F2"/>
    <w:rsid w:val="007A7310"/>
    <w:rsid w:val="007B2444"/>
    <w:rsid w:val="007B7533"/>
    <w:rsid w:val="007C008F"/>
    <w:rsid w:val="007C26B5"/>
    <w:rsid w:val="007C2774"/>
    <w:rsid w:val="007C5004"/>
    <w:rsid w:val="007C78B1"/>
    <w:rsid w:val="007D0C02"/>
    <w:rsid w:val="007D6E88"/>
    <w:rsid w:val="007E0630"/>
    <w:rsid w:val="007E2006"/>
    <w:rsid w:val="007E3C7C"/>
    <w:rsid w:val="007E6DE0"/>
    <w:rsid w:val="007F1CC2"/>
    <w:rsid w:val="008020CF"/>
    <w:rsid w:val="00802ECE"/>
    <w:rsid w:val="0080489C"/>
    <w:rsid w:val="00805A4B"/>
    <w:rsid w:val="008137F6"/>
    <w:rsid w:val="008158CD"/>
    <w:rsid w:val="00816A81"/>
    <w:rsid w:val="0082134B"/>
    <w:rsid w:val="008218B7"/>
    <w:rsid w:val="00821A8A"/>
    <w:rsid w:val="0082245B"/>
    <w:rsid w:val="0082579A"/>
    <w:rsid w:val="00825813"/>
    <w:rsid w:val="008328B0"/>
    <w:rsid w:val="00832B8C"/>
    <w:rsid w:val="00833586"/>
    <w:rsid w:val="00835150"/>
    <w:rsid w:val="008426D0"/>
    <w:rsid w:val="00843734"/>
    <w:rsid w:val="008445BE"/>
    <w:rsid w:val="00847961"/>
    <w:rsid w:val="008518D9"/>
    <w:rsid w:val="00851A09"/>
    <w:rsid w:val="00851AF3"/>
    <w:rsid w:val="00853861"/>
    <w:rsid w:val="00853B6B"/>
    <w:rsid w:val="00854570"/>
    <w:rsid w:val="008546B9"/>
    <w:rsid w:val="00861A28"/>
    <w:rsid w:val="008656DB"/>
    <w:rsid w:val="008714E1"/>
    <w:rsid w:val="008730FE"/>
    <w:rsid w:val="008776D6"/>
    <w:rsid w:val="00880F9B"/>
    <w:rsid w:val="008828C2"/>
    <w:rsid w:val="00882A17"/>
    <w:rsid w:val="0088772E"/>
    <w:rsid w:val="00893630"/>
    <w:rsid w:val="00896473"/>
    <w:rsid w:val="00896A5E"/>
    <w:rsid w:val="008A0E55"/>
    <w:rsid w:val="008A2E0F"/>
    <w:rsid w:val="008A3F12"/>
    <w:rsid w:val="008A7EBD"/>
    <w:rsid w:val="008B25AF"/>
    <w:rsid w:val="008B2DCE"/>
    <w:rsid w:val="008B6E2B"/>
    <w:rsid w:val="008C1260"/>
    <w:rsid w:val="008C225C"/>
    <w:rsid w:val="008C3D20"/>
    <w:rsid w:val="008C4E80"/>
    <w:rsid w:val="008D4CFC"/>
    <w:rsid w:val="008D703D"/>
    <w:rsid w:val="008E0FFE"/>
    <w:rsid w:val="008E26DB"/>
    <w:rsid w:val="008E3877"/>
    <w:rsid w:val="008E3F76"/>
    <w:rsid w:val="008E5875"/>
    <w:rsid w:val="008E7487"/>
    <w:rsid w:val="008E7989"/>
    <w:rsid w:val="008F1AF9"/>
    <w:rsid w:val="008F2BD6"/>
    <w:rsid w:val="008F3930"/>
    <w:rsid w:val="008F4FBF"/>
    <w:rsid w:val="009020ED"/>
    <w:rsid w:val="00904EB5"/>
    <w:rsid w:val="00907E1A"/>
    <w:rsid w:val="00912167"/>
    <w:rsid w:val="009129DB"/>
    <w:rsid w:val="00912BC7"/>
    <w:rsid w:val="00913563"/>
    <w:rsid w:val="00916BFF"/>
    <w:rsid w:val="009210A6"/>
    <w:rsid w:val="009238DC"/>
    <w:rsid w:val="00927CAC"/>
    <w:rsid w:val="00930FC8"/>
    <w:rsid w:val="009323E5"/>
    <w:rsid w:val="00933C07"/>
    <w:rsid w:val="00945E64"/>
    <w:rsid w:val="009507B4"/>
    <w:rsid w:val="00954D3C"/>
    <w:rsid w:val="00956313"/>
    <w:rsid w:val="009569DB"/>
    <w:rsid w:val="009608BB"/>
    <w:rsid w:val="00961511"/>
    <w:rsid w:val="00965445"/>
    <w:rsid w:val="0096788D"/>
    <w:rsid w:val="009721BA"/>
    <w:rsid w:val="00973278"/>
    <w:rsid w:val="009753CD"/>
    <w:rsid w:val="00975F0B"/>
    <w:rsid w:val="009765F8"/>
    <w:rsid w:val="00980058"/>
    <w:rsid w:val="00981F14"/>
    <w:rsid w:val="00983344"/>
    <w:rsid w:val="009863CE"/>
    <w:rsid w:val="0098640B"/>
    <w:rsid w:val="009922D2"/>
    <w:rsid w:val="0099273B"/>
    <w:rsid w:val="00996BA7"/>
    <w:rsid w:val="00997B26"/>
    <w:rsid w:val="009A0EF1"/>
    <w:rsid w:val="009A1CA1"/>
    <w:rsid w:val="009A238B"/>
    <w:rsid w:val="009A3D17"/>
    <w:rsid w:val="009A4803"/>
    <w:rsid w:val="009B0A93"/>
    <w:rsid w:val="009B199A"/>
    <w:rsid w:val="009B2783"/>
    <w:rsid w:val="009B4ABC"/>
    <w:rsid w:val="009B54A9"/>
    <w:rsid w:val="009C1FFB"/>
    <w:rsid w:val="009C3433"/>
    <w:rsid w:val="009C5A13"/>
    <w:rsid w:val="009C7DC4"/>
    <w:rsid w:val="009D0A7A"/>
    <w:rsid w:val="009E4C2F"/>
    <w:rsid w:val="009E6074"/>
    <w:rsid w:val="009F797E"/>
    <w:rsid w:val="00A020D4"/>
    <w:rsid w:val="00A121F3"/>
    <w:rsid w:val="00A1232A"/>
    <w:rsid w:val="00A12C01"/>
    <w:rsid w:val="00A14C96"/>
    <w:rsid w:val="00A2008E"/>
    <w:rsid w:val="00A202CD"/>
    <w:rsid w:val="00A230AE"/>
    <w:rsid w:val="00A23A17"/>
    <w:rsid w:val="00A244AD"/>
    <w:rsid w:val="00A25AFC"/>
    <w:rsid w:val="00A35A3E"/>
    <w:rsid w:val="00A36160"/>
    <w:rsid w:val="00A40AF4"/>
    <w:rsid w:val="00A42740"/>
    <w:rsid w:val="00A45E27"/>
    <w:rsid w:val="00A60190"/>
    <w:rsid w:val="00A6159D"/>
    <w:rsid w:val="00A64351"/>
    <w:rsid w:val="00A7197A"/>
    <w:rsid w:val="00A71A6B"/>
    <w:rsid w:val="00A73BB3"/>
    <w:rsid w:val="00A7474D"/>
    <w:rsid w:val="00A74CC8"/>
    <w:rsid w:val="00A7672C"/>
    <w:rsid w:val="00A76AB9"/>
    <w:rsid w:val="00A77183"/>
    <w:rsid w:val="00A84797"/>
    <w:rsid w:val="00A8558C"/>
    <w:rsid w:val="00A8695D"/>
    <w:rsid w:val="00A9010C"/>
    <w:rsid w:val="00A92756"/>
    <w:rsid w:val="00A94216"/>
    <w:rsid w:val="00A948A8"/>
    <w:rsid w:val="00A94D9D"/>
    <w:rsid w:val="00AA175E"/>
    <w:rsid w:val="00AA3281"/>
    <w:rsid w:val="00AA4C36"/>
    <w:rsid w:val="00AA718C"/>
    <w:rsid w:val="00AA7E85"/>
    <w:rsid w:val="00AB2734"/>
    <w:rsid w:val="00AB62BD"/>
    <w:rsid w:val="00AB6884"/>
    <w:rsid w:val="00AC00F0"/>
    <w:rsid w:val="00AC4D1B"/>
    <w:rsid w:val="00AC7EC0"/>
    <w:rsid w:val="00AD306B"/>
    <w:rsid w:val="00AD5286"/>
    <w:rsid w:val="00AD720F"/>
    <w:rsid w:val="00AD79F7"/>
    <w:rsid w:val="00AE6812"/>
    <w:rsid w:val="00AE7649"/>
    <w:rsid w:val="00AF5046"/>
    <w:rsid w:val="00AF666C"/>
    <w:rsid w:val="00AF6918"/>
    <w:rsid w:val="00AF6BBB"/>
    <w:rsid w:val="00AF7CBF"/>
    <w:rsid w:val="00B00749"/>
    <w:rsid w:val="00B0280F"/>
    <w:rsid w:val="00B035C7"/>
    <w:rsid w:val="00B067FD"/>
    <w:rsid w:val="00B10D3B"/>
    <w:rsid w:val="00B12934"/>
    <w:rsid w:val="00B15167"/>
    <w:rsid w:val="00B151F0"/>
    <w:rsid w:val="00B163C2"/>
    <w:rsid w:val="00B16993"/>
    <w:rsid w:val="00B205AD"/>
    <w:rsid w:val="00B232AB"/>
    <w:rsid w:val="00B24D3E"/>
    <w:rsid w:val="00B26665"/>
    <w:rsid w:val="00B27B8D"/>
    <w:rsid w:val="00B37C6E"/>
    <w:rsid w:val="00B476EE"/>
    <w:rsid w:val="00B51796"/>
    <w:rsid w:val="00B51E74"/>
    <w:rsid w:val="00B53D34"/>
    <w:rsid w:val="00B55F4B"/>
    <w:rsid w:val="00B56207"/>
    <w:rsid w:val="00B56295"/>
    <w:rsid w:val="00B60BAC"/>
    <w:rsid w:val="00B618BD"/>
    <w:rsid w:val="00B64754"/>
    <w:rsid w:val="00B71373"/>
    <w:rsid w:val="00B72701"/>
    <w:rsid w:val="00B736A7"/>
    <w:rsid w:val="00B761F2"/>
    <w:rsid w:val="00B77A55"/>
    <w:rsid w:val="00B8272D"/>
    <w:rsid w:val="00B8420A"/>
    <w:rsid w:val="00B85593"/>
    <w:rsid w:val="00BA049C"/>
    <w:rsid w:val="00BA0F04"/>
    <w:rsid w:val="00BB0F43"/>
    <w:rsid w:val="00BB14FC"/>
    <w:rsid w:val="00BC1B82"/>
    <w:rsid w:val="00BC21F5"/>
    <w:rsid w:val="00BC2804"/>
    <w:rsid w:val="00BC4B7A"/>
    <w:rsid w:val="00BD0D58"/>
    <w:rsid w:val="00BD0DE2"/>
    <w:rsid w:val="00BD1B81"/>
    <w:rsid w:val="00BD1C28"/>
    <w:rsid w:val="00BD2494"/>
    <w:rsid w:val="00BD318D"/>
    <w:rsid w:val="00BD546C"/>
    <w:rsid w:val="00BE197E"/>
    <w:rsid w:val="00BE511F"/>
    <w:rsid w:val="00BE5D1F"/>
    <w:rsid w:val="00BE7FA4"/>
    <w:rsid w:val="00BF17D0"/>
    <w:rsid w:val="00BF78BF"/>
    <w:rsid w:val="00C03EBD"/>
    <w:rsid w:val="00C04A89"/>
    <w:rsid w:val="00C0582B"/>
    <w:rsid w:val="00C07AE2"/>
    <w:rsid w:val="00C1179B"/>
    <w:rsid w:val="00C14AED"/>
    <w:rsid w:val="00C15406"/>
    <w:rsid w:val="00C25622"/>
    <w:rsid w:val="00C416F4"/>
    <w:rsid w:val="00C42405"/>
    <w:rsid w:val="00C443D7"/>
    <w:rsid w:val="00C50231"/>
    <w:rsid w:val="00C51FB1"/>
    <w:rsid w:val="00C5259B"/>
    <w:rsid w:val="00C5619F"/>
    <w:rsid w:val="00C56929"/>
    <w:rsid w:val="00C60F8B"/>
    <w:rsid w:val="00C61A81"/>
    <w:rsid w:val="00C62149"/>
    <w:rsid w:val="00C64AF7"/>
    <w:rsid w:val="00C6744D"/>
    <w:rsid w:val="00C71C37"/>
    <w:rsid w:val="00C71FAD"/>
    <w:rsid w:val="00C757AE"/>
    <w:rsid w:val="00C76BFA"/>
    <w:rsid w:val="00C9071F"/>
    <w:rsid w:val="00C90DE6"/>
    <w:rsid w:val="00C91DE7"/>
    <w:rsid w:val="00C9311B"/>
    <w:rsid w:val="00CA2770"/>
    <w:rsid w:val="00CA32F8"/>
    <w:rsid w:val="00CA4996"/>
    <w:rsid w:val="00CA4B45"/>
    <w:rsid w:val="00CA7AA9"/>
    <w:rsid w:val="00CC0D35"/>
    <w:rsid w:val="00CC24E8"/>
    <w:rsid w:val="00CC4D9E"/>
    <w:rsid w:val="00CC4E48"/>
    <w:rsid w:val="00CC764E"/>
    <w:rsid w:val="00CC7AD6"/>
    <w:rsid w:val="00CC7D24"/>
    <w:rsid w:val="00CD36D8"/>
    <w:rsid w:val="00CD6FAA"/>
    <w:rsid w:val="00CE239D"/>
    <w:rsid w:val="00CF5274"/>
    <w:rsid w:val="00CF7A0D"/>
    <w:rsid w:val="00D01968"/>
    <w:rsid w:val="00D025B5"/>
    <w:rsid w:val="00D03AD9"/>
    <w:rsid w:val="00D05816"/>
    <w:rsid w:val="00D13735"/>
    <w:rsid w:val="00D2063C"/>
    <w:rsid w:val="00D26606"/>
    <w:rsid w:val="00D278D6"/>
    <w:rsid w:val="00D318D0"/>
    <w:rsid w:val="00D33864"/>
    <w:rsid w:val="00D344DD"/>
    <w:rsid w:val="00D4039A"/>
    <w:rsid w:val="00D40965"/>
    <w:rsid w:val="00D40B23"/>
    <w:rsid w:val="00D46529"/>
    <w:rsid w:val="00D53309"/>
    <w:rsid w:val="00D5689E"/>
    <w:rsid w:val="00D56FE9"/>
    <w:rsid w:val="00D62555"/>
    <w:rsid w:val="00D66D13"/>
    <w:rsid w:val="00D67128"/>
    <w:rsid w:val="00D725DA"/>
    <w:rsid w:val="00D74612"/>
    <w:rsid w:val="00D753BF"/>
    <w:rsid w:val="00D802D8"/>
    <w:rsid w:val="00D80EBF"/>
    <w:rsid w:val="00D8202B"/>
    <w:rsid w:val="00D83DBC"/>
    <w:rsid w:val="00D8666A"/>
    <w:rsid w:val="00D91C70"/>
    <w:rsid w:val="00D929C2"/>
    <w:rsid w:val="00DA4616"/>
    <w:rsid w:val="00DB1CCD"/>
    <w:rsid w:val="00DB39AA"/>
    <w:rsid w:val="00DC2167"/>
    <w:rsid w:val="00DD20A0"/>
    <w:rsid w:val="00DD3C49"/>
    <w:rsid w:val="00DD3F12"/>
    <w:rsid w:val="00DD6E52"/>
    <w:rsid w:val="00DE113D"/>
    <w:rsid w:val="00DE1732"/>
    <w:rsid w:val="00DE4729"/>
    <w:rsid w:val="00DE4C96"/>
    <w:rsid w:val="00DE7270"/>
    <w:rsid w:val="00E00C0D"/>
    <w:rsid w:val="00E019CC"/>
    <w:rsid w:val="00E01E7F"/>
    <w:rsid w:val="00E037A2"/>
    <w:rsid w:val="00E04246"/>
    <w:rsid w:val="00E0501F"/>
    <w:rsid w:val="00E05368"/>
    <w:rsid w:val="00E05A7D"/>
    <w:rsid w:val="00E070AC"/>
    <w:rsid w:val="00E12261"/>
    <w:rsid w:val="00E12E33"/>
    <w:rsid w:val="00E130CE"/>
    <w:rsid w:val="00E13485"/>
    <w:rsid w:val="00E13F94"/>
    <w:rsid w:val="00E16ED8"/>
    <w:rsid w:val="00E20CC7"/>
    <w:rsid w:val="00E34E04"/>
    <w:rsid w:val="00E37AC3"/>
    <w:rsid w:val="00E42645"/>
    <w:rsid w:val="00E43343"/>
    <w:rsid w:val="00E433AB"/>
    <w:rsid w:val="00E53622"/>
    <w:rsid w:val="00E55F7B"/>
    <w:rsid w:val="00E57D31"/>
    <w:rsid w:val="00E61E99"/>
    <w:rsid w:val="00E62B6C"/>
    <w:rsid w:val="00E62F8E"/>
    <w:rsid w:val="00E6411F"/>
    <w:rsid w:val="00E72CC1"/>
    <w:rsid w:val="00E72F79"/>
    <w:rsid w:val="00E732CA"/>
    <w:rsid w:val="00E73D95"/>
    <w:rsid w:val="00E75779"/>
    <w:rsid w:val="00E873F8"/>
    <w:rsid w:val="00E90605"/>
    <w:rsid w:val="00E915A0"/>
    <w:rsid w:val="00E9764F"/>
    <w:rsid w:val="00E979AB"/>
    <w:rsid w:val="00EA34E3"/>
    <w:rsid w:val="00EA55B5"/>
    <w:rsid w:val="00EB13AE"/>
    <w:rsid w:val="00EB447C"/>
    <w:rsid w:val="00EB453B"/>
    <w:rsid w:val="00EB5065"/>
    <w:rsid w:val="00EB5C4F"/>
    <w:rsid w:val="00EB5F6C"/>
    <w:rsid w:val="00EB7FFA"/>
    <w:rsid w:val="00EC4E30"/>
    <w:rsid w:val="00EC54CC"/>
    <w:rsid w:val="00EC76BE"/>
    <w:rsid w:val="00EC7FCE"/>
    <w:rsid w:val="00ED15FA"/>
    <w:rsid w:val="00EE2445"/>
    <w:rsid w:val="00EE2FCF"/>
    <w:rsid w:val="00EE30CF"/>
    <w:rsid w:val="00EE4A53"/>
    <w:rsid w:val="00EF1906"/>
    <w:rsid w:val="00EF1F2C"/>
    <w:rsid w:val="00EF3187"/>
    <w:rsid w:val="00EF4D51"/>
    <w:rsid w:val="00EF7C18"/>
    <w:rsid w:val="00F022F2"/>
    <w:rsid w:val="00F0249D"/>
    <w:rsid w:val="00F04C90"/>
    <w:rsid w:val="00F057A1"/>
    <w:rsid w:val="00F11853"/>
    <w:rsid w:val="00F11C9E"/>
    <w:rsid w:val="00F14233"/>
    <w:rsid w:val="00F218D2"/>
    <w:rsid w:val="00F2235C"/>
    <w:rsid w:val="00F22507"/>
    <w:rsid w:val="00F27B0E"/>
    <w:rsid w:val="00F34592"/>
    <w:rsid w:val="00F353D0"/>
    <w:rsid w:val="00F36240"/>
    <w:rsid w:val="00F37E7A"/>
    <w:rsid w:val="00F41DDA"/>
    <w:rsid w:val="00F4311E"/>
    <w:rsid w:val="00F45CDB"/>
    <w:rsid w:val="00F5098A"/>
    <w:rsid w:val="00F51C74"/>
    <w:rsid w:val="00F53AD5"/>
    <w:rsid w:val="00F56C81"/>
    <w:rsid w:val="00F57EE6"/>
    <w:rsid w:val="00F644EB"/>
    <w:rsid w:val="00F66B6F"/>
    <w:rsid w:val="00F67E92"/>
    <w:rsid w:val="00F73DC9"/>
    <w:rsid w:val="00F75BF2"/>
    <w:rsid w:val="00F76266"/>
    <w:rsid w:val="00F836EB"/>
    <w:rsid w:val="00F87ECF"/>
    <w:rsid w:val="00F917EA"/>
    <w:rsid w:val="00F91F51"/>
    <w:rsid w:val="00F924C4"/>
    <w:rsid w:val="00F92FBF"/>
    <w:rsid w:val="00F95228"/>
    <w:rsid w:val="00F96465"/>
    <w:rsid w:val="00F96A86"/>
    <w:rsid w:val="00FA3A13"/>
    <w:rsid w:val="00FA7BE3"/>
    <w:rsid w:val="00FA7ECF"/>
    <w:rsid w:val="00FB29FA"/>
    <w:rsid w:val="00FB3825"/>
    <w:rsid w:val="00FC21AD"/>
    <w:rsid w:val="00FC5B3F"/>
    <w:rsid w:val="00FD237F"/>
    <w:rsid w:val="00FD6845"/>
    <w:rsid w:val="00FE20FD"/>
    <w:rsid w:val="00FE2B34"/>
    <w:rsid w:val="00FE306B"/>
    <w:rsid w:val="00FE4734"/>
    <w:rsid w:val="00FF0EEA"/>
    <w:rsid w:val="00FF25FF"/>
    <w:rsid w:val="00FF420B"/>
    <w:rsid w:val="00FF4681"/>
    <w:rsid w:val="00FF4BAD"/>
    <w:rsid w:val="00FF664E"/>
    <w:rsid w:val="0120AF60"/>
    <w:rsid w:val="016D4A22"/>
    <w:rsid w:val="0235DA37"/>
    <w:rsid w:val="023901EB"/>
    <w:rsid w:val="025F8A0B"/>
    <w:rsid w:val="027B746B"/>
    <w:rsid w:val="028A06FB"/>
    <w:rsid w:val="02C4A9B6"/>
    <w:rsid w:val="02C67C7A"/>
    <w:rsid w:val="02C6FEB1"/>
    <w:rsid w:val="0338D781"/>
    <w:rsid w:val="0363FA94"/>
    <w:rsid w:val="0371338F"/>
    <w:rsid w:val="03F1344D"/>
    <w:rsid w:val="051794B4"/>
    <w:rsid w:val="055E0422"/>
    <w:rsid w:val="058855FD"/>
    <w:rsid w:val="05A93900"/>
    <w:rsid w:val="0614B406"/>
    <w:rsid w:val="06A8F908"/>
    <w:rsid w:val="070C9454"/>
    <w:rsid w:val="0743F7BC"/>
    <w:rsid w:val="074DA3E3"/>
    <w:rsid w:val="075D9D6B"/>
    <w:rsid w:val="0783E9A5"/>
    <w:rsid w:val="07AC212B"/>
    <w:rsid w:val="07C456DE"/>
    <w:rsid w:val="080565D2"/>
    <w:rsid w:val="081DBEDE"/>
    <w:rsid w:val="08239BCA"/>
    <w:rsid w:val="08833853"/>
    <w:rsid w:val="08893729"/>
    <w:rsid w:val="088D0458"/>
    <w:rsid w:val="08D7AD20"/>
    <w:rsid w:val="090E401C"/>
    <w:rsid w:val="092A81D2"/>
    <w:rsid w:val="0966B72D"/>
    <w:rsid w:val="09B83988"/>
    <w:rsid w:val="09ED73AA"/>
    <w:rsid w:val="0A270AFF"/>
    <w:rsid w:val="0A6B4335"/>
    <w:rsid w:val="0AAA487B"/>
    <w:rsid w:val="0AF33ED8"/>
    <w:rsid w:val="0B4200A7"/>
    <w:rsid w:val="0BBEF971"/>
    <w:rsid w:val="0BC0B66F"/>
    <w:rsid w:val="0BD60AF1"/>
    <w:rsid w:val="0BDD0F33"/>
    <w:rsid w:val="0C3CD262"/>
    <w:rsid w:val="0C5F6E65"/>
    <w:rsid w:val="0C84F696"/>
    <w:rsid w:val="0C89D0E6"/>
    <w:rsid w:val="0CDC25E2"/>
    <w:rsid w:val="0CF46FFA"/>
    <w:rsid w:val="0D3ABD04"/>
    <w:rsid w:val="0E128A0F"/>
    <w:rsid w:val="0E41BE56"/>
    <w:rsid w:val="0E63EAB2"/>
    <w:rsid w:val="0E6AA490"/>
    <w:rsid w:val="0EB8C66A"/>
    <w:rsid w:val="0ED92E13"/>
    <w:rsid w:val="0EE9F584"/>
    <w:rsid w:val="0F60183D"/>
    <w:rsid w:val="0F7AD4A7"/>
    <w:rsid w:val="1083E508"/>
    <w:rsid w:val="1144B91C"/>
    <w:rsid w:val="1154BBA3"/>
    <w:rsid w:val="1193BE94"/>
    <w:rsid w:val="11E09ED2"/>
    <w:rsid w:val="11E127F4"/>
    <w:rsid w:val="11EDFBF5"/>
    <w:rsid w:val="122C9107"/>
    <w:rsid w:val="123E94BB"/>
    <w:rsid w:val="127C02E8"/>
    <w:rsid w:val="12993047"/>
    <w:rsid w:val="12E61BD3"/>
    <w:rsid w:val="131A5DC3"/>
    <w:rsid w:val="134F7914"/>
    <w:rsid w:val="141DF5B9"/>
    <w:rsid w:val="145C0470"/>
    <w:rsid w:val="14CC7242"/>
    <w:rsid w:val="14ED917D"/>
    <w:rsid w:val="14FDF7DF"/>
    <w:rsid w:val="14FEB9F3"/>
    <w:rsid w:val="1515F426"/>
    <w:rsid w:val="152C6F62"/>
    <w:rsid w:val="15A21601"/>
    <w:rsid w:val="15AA120B"/>
    <w:rsid w:val="15AC1093"/>
    <w:rsid w:val="15AF8A21"/>
    <w:rsid w:val="15DC7CD6"/>
    <w:rsid w:val="15E67C84"/>
    <w:rsid w:val="161557C8"/>
    <w:rsid w:val="17003B5C"/>
    <w:rsid w:val="17810622"/>
    <w:rsid w:val="178A8634"/>
    <w:rsid w:val="18E33A53"/>
    <w:rsid w:val="1975BE09"/>
    <w:rsid w:val="19877CFF"/>
    <w:rsid w:val="19ADFFC3"/>
    <w:rsid w:val="1A3F7B8B"/>
    <w:rsid w:val="1A79FD32"/>
    <w:rsid w:val="1A992198"/>
    <w:rsid w:val="1AB7BA63"/>
    <w:rsid w:val="1ACDFAD7"/>
    <w:rsid w:val="1AD9C543"/>
    <w:rsid w:val="1B61284D"/>
    <w:rsid w:val="1BF86D87"/>
    <w:rsid w:val="1C1E276B"/>
    <w:rsid w:val="1C75C926"/>
    <w:rsid w:val="1D14356E"/>
    <w:rsid w:val="1D19484F"/>
    <w:rsid w:val="1D2065AD"/>
    <w:rsid w:val="1D6C0EED"/>
    <w:rsid w:val="1DD1E83E"/>
    <w:rsid w:val="1DED63C5"/>
    <w:rsid w:val="1E01F523"/>
    <w:rsid w:val="1E452F68"/>
    <w:rsid w:val="1E4B56D9"/>
    <w:rsid w:val="1E6DC37A"/>
    <w:rsid w:val="1EDE6923"/>
    <w:rsid w:val="1F3AEF5F"/>
    <w:rsid w:val="1F9CA523"/>
    <w:rsid w:val="209F02E7"/>
    <w:rsid w:val="20E1F96B"/>
    <w:rsid w:val="2136F89F"/>
    <w:rsid w:val="21388CF9"/>
    <w:rsid w:val="21522415"/>
    <w:rsid w:val="21708E9F"/>
    <w:rsid w:val="21804A88"/>
    <w:rsid w:val="2224D6E5"/>
    <w:rsid w:val="2249BAC5"/>
    <w:rsid w:val="22AF9C9A"/>
    <w:rsid w:val="23041F21"/>
    <w:rsid w:val="232CFEF5"/>
    <w:rsid w:val="242B4AB9"/>
    <w:rsid w:val="249C2114"/>
    <w:rsid w:val="24A12083"/>
    <w:rsid w:val="24AA4D62"/>
    <w:rsid w:val="24C5DFBC"/>
    <w:rsid w:val="252506DB"/>
    <w:rsid w:val="25731314"/>
    <w:rsid w:val="25C56D0A"/>
    <w:rsid w:val="25DD0BA9"/>
    <w:rsid w:val="25F57474"/>
    <w:rsid w:val="2611B861"/>
    <w:rsid w:val="26584532"/>
    <w:rsid w:val="269C59D6"/>
    <w:rsid w:val="26E640FA"/>
    <w:rsid w:val="274BC49C"/>
    <w:rsid w:val="27FB819F"/>
    <w:rsid w:val="28419BF8"/>
    <w:rsid w:val="285AC300"/>
    <w:rsid w:val="28B96006"/>
    <w:rsid w:val="28FC8FD0"/>
    <w:rsid w:val="2987D473"/>
    <w:rsid w:val="299104F7"/>
    <w:rsid w:val="299BA8FC"/>
    <w:rsid w:val="29B5B7FD"/>
    <w:rsid w:val="29FDABFD"/>
    <w:rsid w:val="2A18F6E0"/>
    <w:rsid w:val="2A419D3F"/>
    <w:rsid w:val="2A68759A"/>
    <w:rsid w:val="2AB7BD88"/>
    <w:rsid w:val="2B2D869A"/>
    <w:rsid w:val="2B8CA8FB"/>
    <w:rsid w:val="2BDA7807"/>
    <w:rsid w:val="2C2A6C16"/>
    <w:rsid w:val="2C407722"/>
    <w:rsid w:val="2C6A5936"/>
    <w:rsid w:val="2C79409C"/>
    <w:rsid w:val="2D290245"/>
    <w:rsid w:val="2D3A7C1F"/>
    <w:rsid w:val="2DAA7550"/>
    <w:rsid w:val="2DE64A71"/>
    <w:rsid w:val="2DEBA7D8"/>
    <w:rsid w:val="2E06751F"/>
    <w:rsid w:val="2E14BC0B"/>
    <w:rsid w:val="2E428BF5"/>
    <w:rsid w:val="2E607CF4"/>
    <w:rsid w:val="2E638047"/>
    <w:rsid w:val="2E8A3EF1"/>
    <w:rsid w:val="2E944152"/>
    <w:rsid w:val="2EEF2A48"/>
    <w:rsid w:val="2F2D30D2"/>
    <w:rsid w:val="2F47848D"/>
    <w:rsid w:val="2F77C197"/>
    <w:rsid w:val="2F81CE01"/>
    <w:rsid w:val="2FAB2B65"/>
    <w:rsid w:val="2FF33E01"/>
    <w:rsid w:val="300F63BA"/>
    <w:rsid w:val="30A17F77"/>
    <w:rsid w:val="30BE40CA"/>
    <w:rsid w:val="30E71848"/>
    <w:rsid w:val="30F1919F"/>
    <w:rsid w:val="3101DED0"/>
    <w:rsid w:val="312D34B3"/>
    <w:rsid w:val="31399B4D"/>
    <w:rsid w:val="3156AA0C"/>
    <w:rsid w:val="317891C5"/>
    <w:rsid w:val="322437F7"/>
    <w:rsid w:val="32C2367C"/>
    <w:rsid w:val="33ADDA80"/>
    <w:rsid w:val="33B2F0F2"/>
    <w:rsid w:val="33BC09A7"/>
    <w:rsid w:val="34461354"/>
    <w:rsid w:val="3478DFCE"/>
    <w:rsid w:val="35C4B05F"/>
    <w:rsid w:val="36185CDD"/>
    <w:rsid w:val="364BB450"/>
    <w:rsid w:val="36D7B29B"/>
    <w:rsid w:val="36F2B044"/>
    <w:rsid w:val="3704F2B2"/>
    <w:rsid w:val="37450F13"/>
    <w:rsid w:val="37AE4D4B"/>
    <w:rsid w:val="37F9E967"/>
    <w:rsid w:val="3846C008"/>
    <w:rsid w:val="395D81AB"/>
    <w:rsid w:val="39CDA23F"/>
    <w:rsid w:val="39FE5D95"/>
    <w:rsid w:val="3AE0A6C6"/>
    <w:rsid w:val="3AFF84D9"/>
    <w:rsid w:val="3B13EB1B"/>
    <w:rsid w:val="3BB664BB"/>
    <w:rsid w:val="3BDEE2B4"/>
    <w:rsid w:val="3C042014"/>
    <w:rsid w:val="3C11CFCD"/>
    <w:rsid w:val="3C3C2196"/>
    <w:rsid w:val="3C40C183"/>
    <w:rsid w:val="3C746633"/>
    <w:rsid w:val="3C92BDDA"/>
    <w:rsid w:val="3D148602"/>
    <w:rsid w:val="3E1E15AD"/>
    <w:rsid w:val="3E69DD34"/>
    <w:rsid w:val="3E6F83E0"/>
    <w:rsid w:val="3E75579E"/>
    <w:rsid w:val="3E7686F7"/>
    <w:rsid w:val="3E917875"/>
    <w:rsid w:val="3ED37495"/>
    <w:rsid w:val="3EDE2D77"/>
    <w:rsid w:val="3FAFE3C0"/>
    <w:rsid w:val="3FC30ED0"/>
    <w:rsid w:val="3FD3AF4E"/>
    <w:rsid w:val="3FFC9D50"/>
    <w:rsid w:val="40131473"/>
    <w:rsid w:val="4014B8EF"/>
    <w:rsid w:val="4022C154"/>
    <w:rsid w:val="404B6829"/>
    <w:rsid w:val="407E74A4"/>
    <w:rsid w:val="40CC9FA5"/>
    <w:rsid w:val="426B5DDC"/>
    <w:rsid w:val="426DB20C"/>
    <w:rsid w:val="4273A1C7"/>
    <w:rsid w:val="428B1BE4"/>
    <w:rsid w:val="42A6B79B"/>
    <w:rsid w:val="4315CF51"/>
    <w:rsid w:val="43637559"/>
    <w:rsid w:val="43BB169C"/>
    <w:rsid w:val="43FF0EE2"/>
    <w:rsid w:val="44BB8E6B"/>
    <w:rsid w:val="44C3C000"/>
    <w:rsid w:val="44E2EE73"/>
    <w:rsid w:val="4506C1B3"/>
    <w:rsid w:val="45112A57"/>
    <w:rsid w:val="45306B52"/>
    <w:rsid w:val="455DB8A0"/>
    <w:rsid w:val="45866CBD"/>
    <w:rsid w:val="45E889C0"/>
    <w:rsid w:val="45F1C4F7"/>
    <w:rsid w:val="45F817AE"/>
    <w:rsid w:val="46E9ABE2"/>
    <w:rsid w:val="47A9E07B"/>
    <w:rsid w:val="47D21E08"/>
    <w:rsid w:val="47E473DF"/>
    <w:rsid w:val="483D37BB"/>
    <w:rsid w:val="483D9340"/>
    <w:rsid w:val="48A9CD84"/>
    <w:rsid w:val="48D620A0"/>
    <w:rsid w:val="48FC186B"/>
    <w:rsid w:val="493D1389"/>
    <w:rsid w:val="49952B33"/>
    <w:rsid w:val="4A36B0C6"/>
    <w:rsid w:val="4A504AC4"/>
    <w:rsid w:val="4AB55527"/>
    <w:rsid w:val="4C114C24"/>
    <w:rsid w:val="4C1F6E6B"/>
    <w:rsid w:val="4C36CEEB"/>
    <w:rsid w:val="4C459CBE"/>
    <w:rsid w:val="4C73A5C4"/>
    <w:rsid w:val="4CDC108A"/>
    <w:rsid w:val="4D13B260"/>
    <w:rsid w:val="4D62363D"/>
    <w:rsid w:val="4D7EF9D7"/>
    <w:rsid w:val="4D93576D"/>
    <w:rsid w:val="4DBD0B5E"/>
    <w:rsid w:val="4DE7F36D"/>
    <w:rsid w:val="4DE9E268"/>
    <w:rsid w:val="4E51A2A1"/>
    <w:rsid w:val="4E94793B"/>
    <w:rsid w:val="4EA09B71"/>
    <w:rsid w:val="4EACE082"/>
    <w:rsid w:val="4F1AEDEA"/>
    <w:rsid w:val="4F798C66"/>
    <w:rsid w:val="4FD975C7"/>
    <w:rsid w:val="502C9821"/>
    <w:rsid w:val="50657CA2"/>
    <w:rsid w:val="50D9DFD6"/>
    <w:rsid w:val="50E14492"/>
    <w:rsid w:val="513550A2"/>
    <w:rsid w:val="51392AB6"/>
    <w:rsid w:val="513B19DF"/>
    <w:rsid w:val="5222EA90"/>
    <w:rsid w:val="52B22C14"/>
    <w:rsid w:val="52C1E265"/>
    <w:rsid w:val="53394C4F"/>
    <w:rsid w:val="5366DC7C"/>
    <w:rsid w:val="53824C8E"/>
    <w:rsid w:val="53D7F2D4"/>
    <w:rsid w:val="53E5AD94"/>
    <w:rsid w:val="54379F0E"/>
    <w:rsid w:val="5477489F"/>
    <w:rsid w:val="555C0888"/>
    <w:rsid w:val="5585097E"/>
    <w:rsid w:val="559B656C"/>
    <w:rsid w:val="559BDC83"/>
    <w:rsid w:val="55BB95B8"/>
    <w:rsid w:val="56322E14"/>
    <w:rsid w:val="56FC2F2B"/>
    <w:rsid w:val="57EF46B9"/>
    <w:rsid w:val="5872D78F"/>
    <w:rsid w:val="59AF3EA7"/>
    <w:rsid w:val="5A02C921"/>
    <w:rsid w:val="5A214323"/>
    <w:rsid w:val="5A39ACA0"/>
    <w:rsid w:val="5A3DCC09"/>
    <w:rsid w:val="5A55D71C"/>
    <w:rsid w:val="5B55FA94"/>
    <w:rsid w:val="5B5A8DF2"/>
    <w:rsid w:val="5B80F8D2"/>
    <w:rsid w:val="5C3C907F"/>
    <w:rsid w:val="5C434065"/>
    <w:rsid w:val="5CB4B68A"/>
    <w:rsid w:val="5CCD641E"/>
    <w:rsid w:val="5DAF4C35"/>
    <w:rsid w:val="5E170196"/>
    <w:rsid w:val="5E197223"/>
    <w:rsid w:val="5E90719B"/>
    <w:rsid w:val="5E923F35"/>
    <w:rsid w:val="5EC393B3"/>
    <w:rsid w:val="5F128AAD"/>
    <w:rsid w:val="5F1BE074"/>
    <w:rsid w:val="5F1DA6D3"/>
    <w:rsid w:val="5F24C253"/>
    <w:rsid w:val="5F45A73A"/>
    <w:rsid w:val="5F5D7CAC"/>
    <w:rsid w:val="5F76D238"/>
    <w:rsid w:val="5FCB6F24"/>
    <w:rsid w:val="5FD12700"/>
    <w:rsid w:val="603C645F"/>
    <w:rsid w:val="6054FC2B"/>
    <w:rsid w:val="60F9CF96"/>
    <w:rsid w:val="616739D8"/>
    <w:rsid w:val="617A0E96"/>
    <w:rsid w:val="6230FA68"/>
    <w:rsid w:val="624DD3BE"/>
    <w:rsid w:val="625BCE42"/>
    <w:rsid w:val="626A1B22"/>
    <w:rsid w:val="62D81DAF"/>
    <w:rsid w:val="638E07A4"/>
    <w:rsid w:val="63D4CCFE"/>
    <w:rsid w:val="63EACA3E"/>
    <w:rsid w:val="643265A3"/>
    <w:rsid w:val="644B9B9F"/>
    <w:rsid w:val="64586097"/>
    <w:rsid w:val="6473550B"/>
    <w:rsid w:val="64A39557"/>
    <w:rsid w:val="6525B67A"/>
    <w:rsid w:val="6592CBAC"/>
    <w:rsid w:val="65E188AC"/>
    <w:rsid w:val="66D93FFA"/>
    <w:rsid w:val="67403DCC"/>
    <w:rsid w:val="678ADBAA"/>
    <w:rsid w:val="67D81377"/>
    <w:rsid w:val="68152C0F"/>
    <w:rsid w:val="68BC54BE"/>
    <w:rsid w:val="68D614C2"/>
    <w:rsid w:val="68EFAA9B"/>
    <w:rsid w:val="692133CA"/>
    <w:rsid w:val="692B7473"/>
    <w:rsid w:val="696AA28D"/>
    <w:rsid w:val="6986EF09"/>
    <w:rsid w:val="6A16AD46"/>
    <w:rsid w:val="6A3C926E"/>
    <w:rsid w:val="6A7180E3"/>
    <w:rsid w:val="6ADE9FBB"/>
    <w:rsid w:val="6B00DE16"/>
    <w:rsid w:val="6B08C809"/>
    <w:rsid w:val="6B29F7D4"/>
    <w:rsid w:val="6B3ECC3C"/>
    <w:rsid w:val="6BE3AC1B"/>
    <w:rsid w:val="6BE8E00F"/>
    <w:rsid w:val="6C1E1E26"/>
    <w:rsid w:val="6CBF9B37"/>
    <w:rsid w:val="6CD5F498"/>
    <w:rsid w:val="6CEDC1A5"/>
    <w:rsid w:val="6D3A2468"/>
    <w:rsid w:val="6E12558A"/>
    <w:rsid w:val="6EA9F12A"/>
    <w:rsid w:val="6EC84F2D"/>
    <w:rsid w:val="6ECC1721"/>
    <w:rsid w:val="6ED41243"/>
    <w:rsid w:val="6F0EFE90"/>
    <w:rsid w:val="6F7056EA"/>
    <w:rsid w:val="6F7AA0BF"/>
    <w:rsid w:val="6FB6EF77"/>
    <w:rsid w:val="70479891"/>
    <w:rsid w:val="70489CF9"/>
    <w:rsid w:val="70601121"/>
    <w:rsid w:val="70ECC061"/>
    <w:rsid w:val="70F34430"/>
    <w:rsid w:val="71524545"/>
    <w:rsid w:val="71622788"/>
    <w:rsid w:val="71C50B95"/>
    <w:rsid w:val="71C7DB3E"/>
    <w:rsid w:val="71D41A46"/>
    <w:rsid w:val="71F506D7"/>
    <w:rsid w:val="72A62379"/>
    <w:rsid w:val="73118482"/>
    <w:rsid w:val="737EB47A"/>
    <w:rsid w:val="73FF5B88"/>
    <w:rsid w:val="74228868"/>
    <w:rsid w:val="74244C3D"/>
    <w:rsid w:val="748C048A"/>
    <w:rsid w:val="74CC0AFB"/>
    <w:rsid w:val="7502B82A"/>
    <w:rsid w:val="7529F301"/>
    <w:rsid w:val="75A056BE"/>
    <w:rsid w:val="75C1D957"/>
    <w:rsid w:val="75DC8E83"/>
    <w:rsid w:val="75F3132C"/>
    <w:rsid w:val="76137E51"/>
    <w:rsid w:val="761D17F5"/>
    <w:rsid w:val="7663F8E7"/>
    <w:rsid w:val="770E9B0A"/>
    <w:rsid w:val="774437BB"/>
    <w:rsid w:val="775DEF3C"/>
    <w:rsid w:val="77A09B77"/>
    <w:rsid w:val="783AE90A"/>
    <w:rsid w:val="78726026"/>
    <w:rsid w:val="78BEDCA4"/>
    <w:rsid w:val="78F97A03"/>
    <w:rsid w:val="792194DB"/>
    <w:rsid w:val="796B8712"/>
    <w:rsid w:val="7975049E"/>
    <w:rsid w:val="797E201E"/>
    <w:rsid w:val="79BB7AB0"/>
    <w:rsid w:val="79F9C264"/>
    <w:rsid w:val="7A1AED77"/>
    <w:rsid w:val="7A63D97A"/>
    <w:rsid w:val="7A73BA3C"/>
    <w:rsid w:val="7AE0C185"/>
    <w:rsid w:val="7B30F942"/>
    <w:rsid w:val="7B3C439D"/>
    <w:rsid w:val="7B5D1360"/>
    <w:rsid w:val="7B6A507C"/>
    <w:rsid w:val="7B75DA19"/>
    <w:rsid w:val="7C0CCBDA"/>
    <w:rsid w:val="7C91DBD9"/>
    <w:rsid w:val="7CC9A6EB"/>
    <w:rsid w:val="7CE618DD"/>
    <w:rsid w:val="7CFD3489"/>
    <w:rsid w:val="7D24665A"/>
    <w:rsid w:val="7D41EDF2"/>
    <w:rsid w:val="7DBFE444"/>
    <w:rsid w:val="7E7B9CE3"/>
    <w:rsid w:val="7E898902"/>
    <w:rsid w:val="7EAC62E8"/>
    <w:rsid w:val="7ED907C8"/>
    <w:rsid w:val="7EEA3116"/>
    <w:rsid w:val="7F16958F"/>
    <w:rsid w:val="7F2E2329"/>
    <w:rsid w:val="7F3CED54"/>
    <w:rsid w:val="7F8FA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4D0C9EA"/>
  <w15:docId w15:val="{C4A0BD23-9E45-4991-9AFC-F4773D75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1F0"/>
    <w:pPr>
      <w:spacing w:after="12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92F"/>
    <w:pPr>
      <w:keepNext/>
      <w:keepLines/>
      <w:pBdr>
        <w:bottom w:val="single" w:sz="18" w:space="2" w:color="DDDD22"/>
      </w:pBdr>
      <w:spacing w:before="360" w:after="200" w:line="240" w:lineRule="auto"/>
      <w:outlineLvl w:val="0"/>
    </w:pPr>
    <w:rPr>
      <w:rFonts w:eastAsiaTheme="majorEastAsia"/>
      <w:sz w:val="48"/>
      <w:szCs w:val="4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92F"/>
    <w:pPr>
      <w:keepNext/>
      <w:keepLines/>
      <w:spacing w:before="120" w:line="240" w:lineRule="auto"/>
      <w:outlineLvl w:val="1"/>
    </w:pPr>
    <w:rPr>
      <w:rFonts w:eastAsiaTheme="majorEastAsia" w:cstheme="majorBidi"/>
      <w:bCs/>
      <w:color w:val="633C90" w:themeColor="background1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492F"/>
    <w:pPr>
      <w:keepNext/>
      <w:keepLines/>
      <w:spacing w:before="80" w:line="240" w:lineRule="auto"/>
      <w:outlineLvl w:val="2"/>
    </w:pPr>
    <w:rPr>
      <w:rFonts w:cstheme="majorBidi"/>
      <w:bCs/>
      <w:color w:val="633C90" w:themeColor="background1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492F"/>
    <w:pPr>
      <w:keepNext/>
      <w:keepLines/>
      <w:spacing w:before="200" w:line="240" w:lineRule="auto"/>
      <w:outlineLvl w:val="3"/>
    </w:pPr>
    <w:rPr>
      <w:rFonts w:eastAsiaTheme="majorEastAsia" w:cstheme="majorBidi"/>
      <w:b/>
      <w:bCs/>
      <w:iCs/>
      <w:color w:val="633C90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F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F80"/>
  </w:style>
  <w:style w:type="paragraph" w:styleId="Footer">
    <w:name w:val="footer"/>
    <w:basedOn w:val="Normal"/>
    <w:link w:val="FooterChar"/>
    <w:uiPriority w:val="99"/>
    <w:unhideWhenUsed/>
    <w:rsid w:val="00005F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F80"/>
  </w:style>
  <w:style w:type="paragraph" w:styleId="BalloonText">
    <w:name w:val="Balloon Text"/>
    <w:basedOn w:val="Normal"/>
    <w:link w:val="BalloonTextChar"/>
    <w:uiPriority w:val="99"/>
    <w:semiHidden/>
    <w:unhideWhenUsed/>
    <w:rsid w:val="0000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8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8492F"/>
    <w:rPr>
      <w:rFonts w:eastAsiaTheme="majorEastAsia"/>
      <w:sz w:val="48"/>
      <w:szCs w:val="44"/>
      <w:lang w:val="en-US"/>
    </w:rPr>
  </w:style>
  <w:style w:type="paragraph" w:styleId="Title">
    <w:name w:val="Title"/>
    <w:aliases w:val="Tituls"/>
    <w:basedOn w:val="Normal"/>
    <w:next w:val="Normal"/>
    <w:link w:val="TitleChar"/>
    <w:uiPriority w:val="10"/>
    <w:qFormat/>
    <w:rsid w:val="0082245B"/>
    <w:pPr>
      <w:spacing w:after="160"/>
      <w:contextualSpacing/>
      <w:jc w:val="right"/>
    </w:pPr>
    <w:rPr>
      <w:rFonts w:eastAsiaTheme="majorEastAsia" w:cstheme="majorBidi"/>
      <w:color w:val="262626" w:themeColor="text1" w:themeTint="D9"/>
      <w:sz w:val="48"/>
      <w:szCs w:val="48"/>
      <w:lang w:val="en-US"/>
    </w:rPr>
  </w:style>
  <w:style w:type="character" w:customStyle="1" w:styleId="TitleChar">
    <w:name w:val="Title Char"/>
    <w:aliases w:val="Tituls Char"/>
    <w:basedOn w:val="DefaultParagraphFont"/>
    <w:link w:val="Title"/>
    <w:uiPriority w:val="10"/>
    <w:rsid w:val="0082245B"/>
    <w:rPr>
      <w:rFonts w:eastAsiaTheme="majorEastAsia" w:cstheme="majorBidi"/>
      <w:color w:val="262626" w:themeColor="text1" w:themeTint="D9"/>
      <w:sz w:val="48"/>
      <w:szCs w:val="4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8492F"/>
    <w:pPr>
      <w:pBdr>
        <w:bottom w:val="single" w:sz="18" w:space="1" w:color="DDDD22"/>
      </w:pBdr>
      <w:ind w:left="1560" w:hanging="1"/>
      <w:outlineLvl w:val="9"/>
    </w:pPr>
  </w:style>
  <w:style w:type="character" w:styleId="Strong">
    <w:name w:val="Strong"/>
    <w:basedOn w:val="DefaultParagraphFont"/>
    <w:uiPriority w:val="22"/>
    <w:rsid w:val="00A202CD"/>
    <w:rPr>
      <w:b/>
      <w:bCs/>
    </w:rPr>
  </w:style>
  <w:style w:type="paragraph" w:customStyle="1" w:styleId="TOClist">
    <w:name w:val="TOC list"/>
    <w:basedOn w:val="TOC1"/>
    <w:link w:val="TOClistChar"/>
    <w:qFormat/>
    <w:rsid w:val="0038492F"/>
    <w:pPr>
      <w:tabs>
        <w:tab w:val="right" w:leader="dot" w:pos="9204"/>
      </w:tabs>
      <w:ind w:left="1560"/>
      <w:jc w:val="both"/>
    </w:pPr>
    <w:rPr>
      <w:rFonts w:eastAsiaTheme="minorEastAsia"/>
      <w:noProof/>
      <w:szCs w:val="21"/>
      <w:lang w:val="en-US"/>
    </w:rPr>
  </w:style>
  <w:style w:type="character" w:customStyle="1" w:styleId="TOClistChar">
    <w:name w:val="TOC list Char"/>
    <w:basedOn w:val="DefaultParagraphFont"/>
    <w:link w:val="TOClist"/>
    <w:rsid w:val="0038492F"/>
    <w:rPr>
      <w:rFonts w:eastAsiaTheme="minorEastAsia"/>
      <w:noProof/>
      <w:sz w:val="24"/>
      <w:szCs w:val="21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202C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202CD"/>
    <w:rPr>
      <w:color w:val="FDFFF4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8492F"/>
    <w:rPr>
      <w:rFonts w:eastAsiaTheme="majorEastAsia" w:cstheme="majorBidi"/>
      <w:bCs/>
      <w:color w:val="633C90" w:themeColor="background1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38492F"/>
    <w:rPr>
      <w:rFonts w:cstheme="majorBidi"/>
      <w:bCs/>
      <w:color w:val="633C90" w:themeColor="background1"/>
      <w:sz w:val="36"/>
      <w:szCs w:val="36"/>
    </w:rPr>
  </w:style>
  <w:style w:type="paragraph" w:styleId="ListParagraph">
    <w:name w:val="List Paragraph"/>
    <w:aliases w:val="Bullets,2,Akapit z listą BS,Bullet list,Colorful List - Accent 12,H&amp;P List Paragraph,List Paragraph1,List1,Normal bullet 2,Saraksta rindkopa1,Strip"/>
    <w:basedOn w:val="Normal"/>
    <w:link w:val="ListParagraphChar"/>
    <w:uiPriority w:val="34"/>
    <w:qFormat/>
    <w:rsid w:val="00153DCE"/>
    <w:pPr>
      <w:numPr>
        <w:numId w:val="8"/>
      </w:numPr>
      <w:spacing w:after="160"/>
      <w:contextualSpacing/>
      <w:jc w:val="both"/>
    </w:pPr>
    <w:rPr>
      <w:rFonts w:eastAsiaTheme="minorEastAsia"/>
      <w:szCs w:val="21"/>
      <w:lang w:val="en-US"/>
    </w:rPr>
  </w:style>
  <w:style w:type="character" w:customStyle="1" w:styleId="ListParagraphChar">
    <w:name w:val="List Paragraph Char"/>
    <w:aliases w:val="Bullets Char,2 Char,Akapit z listą BS Char,Bullet list Char,Colorful List - Accent 12 Char,H&amp;P List Paragraph Char,List Paragraph1 Char,List1 Char,Normal bullet 2 Char,Saraksta rindkopa1 Char,Strip Char"/>
    <w:link w:val="ListParagraph"/>
    <w:uiPriority w:val="34"/>
    <w:qFormat/>
    <w:locked/>
    <w:rsid w:val="00153DCE"/>
    <w:rPr>
      <w:rFonts w:eastAsiaTheme="minorEastAsia"/>
      <w:sz w:val="24"/>
      <w:szCs w:val="21"/>
      <w:lang w:val="en-US"/>
    </w:rPr>
  </w:style>
  <w:style w:type="paragraph" w:customStyle="1" w:styleId="Numbers">
    <w:name w:val="Numbers"/>
    <w:basedOn w:val="ListParagraph"/>
    <w:link w:val="NumbersChar"/>
    <w:qFormat/>
    <w:rsid w:val="00153DCE"/>
    <w:pPr>
      <w:numPr>
        <w:numId w:val="4"/>
      </w:numPr>
    </w:pPr>
  </w:style>
  <w:style w:type="character" w:customStyle="1" w:styleId="NumbersChar">
    <w:name w:val="Numbers Char"/>
    <w:basedOn w:val="ListParagraphChar"/>
    <w:link w:val="Numbers"/>
    <w:rsid w:val="00153DCE"/>
    <w:rPr>
      <w:rFonts w:eastAsiaTheme="minorEastAsia"/>
      <w:sz w:val="24"/>
      <w:szCs w:val="21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27B8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27B8D"/>
    <w:pPr>
      <w:spacing w:after="100"/>
      <w:ind w:left="440"/>
    </w:pPr>
  </w:style>
  <w:style w:type="paragraph" w:styleId="NoSpacing">
    <w:name w:val="No Spacing"/>
    <w:link w:val="NoSpacingChar"/>
    <w:uiPriority w:val="1"/>
    <w:rsid w:val="00B27B8D"/>
    <w:pPr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27B8D"/>
    <w:rPr>
      <w:rFonts w:ascii="Times New Roman" w:hAnsi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8492F"/>
    <w:rPr>
      <w:rFonts w:eastAsiaTheme="majorEastAsia" w:cstheme="majorBidi"/>
      <w:b/>
      <w:bCs/>
      <w:iCs/>
      <w:color w:val="633C90" w:themeColor="background1"/>
      <w:sz w:val="28"/>
      <w:szCs w:val="28"/>
    </w:rPr>
  </w:style>
  <w:style w:type="paragraph" w:customStyle="1" w:styleId="Izclums1">
    <w:name w:val="Izcēlums1"/>
    <w:basedOn w:val="Quote"/>
    <w:link w:val="IzclumsChar"/>
    <w:qFormat/>
    <w:rsid w:val="00E43343"/>
    <w:pPr>
      <w:spacing w:before="480" w:after="580"/>
    </w:pPr>
    <w:rPr>
      <w:sz w:val="32"/>
    </w:rPr>
  </w:style>
  <w:style w:type="table" w:styleId="TableGrid">
    <w:name w:val="Table Grid"/>
    <w:basedOn w:val="TableNormal"/>
    <w:uiPriority w:val="59"/>
    <w:rsid w:val="00774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rsid w:val="00E433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343"/>
    <w:rPr>
      <w:i/>
      <w:iCs/>
      <w:color w:val="404040" w:themeColor="text1" w:themeTint="BF"/>
      <w:sz w:val="24"/>
    </w:rPr>
  </w:style>
  <w:style w:type="character" w:customStyle="1" w:styleId="IzclumsChar">
    <w:name w:val="Izcēlums Char"/>
    <w:basedOn w:val="QuoteChar"/>
    <w:link w:val="Izclums1"/>
    <w:rsid w:val="00E43343"/>
    <w:rPr>
      <w:i/>
      <w:iCs/>
      <w:color w:val="404040" w:themeColor="text1" w:themeTint="BF"/>
      <w:sz w:val="32"/>
    </w:rPr>
  </w:style>
  <w:style w:type="table" w:customStyle="1" w:styleId="PuMPuRS">
    <w:name w:val="PuMPuRS"/>
    <w:basedOn w:val="TableProfessional"/>
    <w:uiPriority w:val="99"/>
    <w:rsid w:val="00F76266"/>
    <w:pPr>
      <w:spacing w:after="0" w:line="240" w:lineRule="auto"/>
    </w:pPr>
    <w:tblPr/>
    <w:tblStylePr w:type="firstRow">
      <w:rPr>
        <w:b/>
        <w:bCs/>
        <w:color w:val="auto"/>
      </w:rPr>
      <w:tblPr/>
      <w:tcPr>
        <w:tcBorders>
          <w:bottom w:val="single" w:sz="12" w:space="0" w:color="633C90" w:themeColor="background1"/>
          <w:right w:val="nil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DDDD22" w:themeColor="text2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774C56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vision">
    <w:name w:val="Revision"/>
    <w:hidden/>
    <w:uiPriority w:val="99"/>
    <w:semiHidden/>
    <w:rsid w:val="008A0E55"/>
    <w:pPr>
      <w:spacing w:after="0" w:line="240" w:lineRule="auto"/>
    </w:pPr>
    <w:rPr>
      <w:sz w:val="24"/>
    </w:rPr>
  </w:style>
  <w:style w:type="paragraph" w:styleId="FootnoteText">
    <w:name w:val="footnote text"/>
    <w:aliases w:val="Footnote,Fußnote"/>
    <w:basedOn w:val="Normal"/>
    <w:link w:val="FootnoteTextChar"/>
    <w:uiPriority w:val="99"/>
    <w:rsid w:val="008A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uiPriority w:val="99"/>
    <w:rsid w:val="008A0E55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paragraph" w:styleId="CommentText">
    <w:name w:val="annotation text"/>
    <w:basedOn w:val="Normal"/>
    <w:link w:val="CommentTextChar"/>
    <w:uiPriority w:val="99"/>
    <w:unhideWhenUsed/>
    <w:rsid w:val="008A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0E5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unhideWhenUsed/>
    <w:rsid w:val="008A0E55"/>
    <w:rPr>
      <w:vertAlign w:val="superscript"/>
    </w:rPr>
  </w:style>
  <w:style w:type="character" w:styleId="Emphasis">
    <w:name w:val="Emphasis"/>
    <w:uiPriority w:val="20"/>
    <w:qFormat/>
    <w:rsid w:val="008A0E55"/>
    <w:rPr>
      <w:i/>
      <w:iCs/>
    </w:rPr>
  </w:style>
  <w:style w:type="paragraph" w:customStyle="1" w:styleId="tv213">
    <w:name w:val="tv213"/>
    <w:basedOn w:val="Normal"/>
    <w:rsid w:val="008A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lv-LV"/>
    </w:rPr>
  </w:style>
  <w:style w:type="character" w:styleId="CommentReference">
    <w:name w:val="annotation reference"/>
    <w:basedOn w:val="DefaultParagraphFont"/>
    <w:unhideWhenUsed/>
    <w:rsid w:val="0041027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27A"/>
    <w:pPr>
      <w:spacing w:after="120"/>
    </w:pPr>
    <w:rPr>
      <w:rFonts w:asciiTheme="minorHAnsi" w:eastAsiaTheme="minorHAnsi" w:hAnsiTheme="minorHAnsi" w:cstheme="minorBidi"/>
      <w:b/>
      <w:bCs/>
      <w:lang w:val="lv-LV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27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8666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666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8666A"/>
    <w:rPr>
      <w:vertAlign w:val="superscript"/>
    </w:rPr>
  </w:style>
  <w:style w:type="paragraph" w:styleId="BodyText">
    <w:name w:val="Body Text"/>
    <w:aliases w:val="Pamatteksts Rakstz. Rakstz. Rakstz. Rakstz. Rakstz."/>
    <w:basedOn w:val="Normal"/>
    <w:link w:val="BodyTextChar"/>
    <w:semiHidden/>
    <w:rsid w:val="003660FF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BodyTextChar">
    <w:name w:val="Body Text Char"/>
    <w:aliases w:val="Pamatteksts Rakstz. Rakstz. Rakstz. Rakstz. Rakstz. Char"/>
    <w:basedOn w:val="DefaultParagraphFont"/>
    <w:link w:val="BodyText"/>
    <w:semiHidden/>
    <w:rsid w:val="003660FF"/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42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7CAC"/>
    <w:rPr>
      <w:color w:val="FDFFF4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F700F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F700F"/>
    <w:rPr>
      <w:rFonts w:ascii="Calibri" w:hAnsi="Calibri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145C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30FC8"/>
    <w:rPr>
      <w:color w:val="808080"/>
    </w:rPr>
  </w:style>
  <w:style w:type="character" w:customStyle="1" w:styleId="normaltextrun">
    <w:name w:val="normaltextrun"/>
    <w:basedOn w:val="DefaultParagraphFont"/>
    <w:rsid w:val="00EB5C4F"/>
  </w:style>
  <w:style w:type="character" w:styleId="UnresolvedMention">
    <w:name w:val="Unresolved Mention"/>
    <w:basedOn w:val="DefaultParagraphFont"/>
    <w:uiPriority w:val="99"/>
    <w:semiHidden/>
    <w:unhideWhenUsed/>
    <w:rsid w:val="00DE4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assets/eac/youth/tools/documents/guide13_lv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.Abolina\Documents\Custom%20Office%20Templates\PuMPuRS%20veidne%20jauna.dotx" TargetMode="External"/></Relationships>
</file>

<file path=word/theme/theme1.xml><?xml version="1.0" encoding="utf-8"?>
<a:theme xmlns:a="http://schemas.openxmlformats.org/drawingml/2006/main" name="Office Theme">
  <a:themeElements>
    <a:clrScheme name="Pumpurs">
      <a:dk1>
        <a:sysClr val="windowText" lastClr="000000"/>
      </a:dk1>
      <a:lt1>
        <a:srgbClr val="633C90"/>
      </a:lt1>
      <a:dk2>
        <a:srgbClr val="DDDD22"/>
      </a:dk2>
      <a:lt2>
        <a:srgbClr val="808080"/>
      </a:lt2>
      <a:accent1>
        <a:srgbClr val="FDFFF4"/>
      </a:accent1>
      <a:accent2>
        <a:srgbClr val="FDFFF4"/>
      </a:accent2>
      <a:accent3>
        <a:srgbClr val="FDFFF4"/>
      </a:accent3>
      <a:accent4>
        <a:srgbClr val="FDFFF4"/>
      </a:accent4>
      <a:accent5>
        <a:srgbClr val="FDFFF4"/>
      </a:accent5>
      <a:accent6>
        <a:srgbClr val="FDFFF4"/>
      </a:accent6>
      <a:hlink>
        <a:srgbClr val="FDFFF4"/>
      </a:hlink>
      <a:folHlink>
        <a:srgbClr val="FDFFF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19947-B588-4A65-9DEF-0ABFB18296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820022-5724-4462-BF2D-A2C7ED41F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C:\Users\Mara.Abolina\Documents\Custom Office Templates\PuMPuRS veidne jauna.dotx</Template>
  <TotalTime>5</TotalTime>
  <Pages>3</Pages>
  <Words>722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Mara.Abolina;Jānis Pumpiņš</dc:creator>
  <cp:lastModifiedBy>Zanda Medne</cp:lastModifiedBy>
  <cp:revision>79</cp:revision>
  <cp:lastPrinted>2019-02-22T11:59:00Z</cp:lastPrinted>
  <dcterms:created xsi:type="dcterms:W3CDTF">2025-01-21T08:28:00Z</dcterms:created>
  <dcterms:modified xsi:type="dcterms:W3CDTF">2026-02-18T06:46:00Z</dcterms:modified>
</cp:coreProperties>
</file>