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7141C" w14:textId="77777777" w:rsidR="00653138" w:rsidRPr="008569C3" w:rsidRDefault="00653138" w:rsidP="00653138">
      <w:pPr>
        <w:spacing w:after="0" w:line="240" w:lineRule="auto"/>
        <w:jc w:val="right"/>
        <w:rPr>
          <w:rFonts w:cs="Calibri"/>
          <w:bCs/>
          <w:lang w:val="lv-LV"/>
        </w:rPr>
      </w:pPr>
      <w:r w:rsidRPr="008569C3">
        <w:rPr>
          <w:rFonts w:cs="Calibri"/>
          <w:bCs/>
          <w:lang w:val="lv-LV"/>
        </w:rPr>
        <w:t>Apstiprinu:</w:t>
      </w:r>
    </w:p>
    <w:p w14:paraId="0DCB631F" w14:textId="6018E12E" w:rsidR="00653138" w:rsidRPr="008569C3" w:rsidRDefault="00653138" w:rsidP="00653138">
      <w:pPr>
        <w:spacing w:after="0" w:line="240" w:lineRule="auto"/>
        <w:jc w:val="right"/>
        <w:rPr>
          <w:rFonts w:cs="Calibri"/>
          <w:bCs/>
          <w:lang w:val="lv-LV"/>
        </w:rPr>
      </w:pPr>
      <w:proofErr w:type="spellStart"/>
      <w:r w:rsidRPr="008569C3">
        <w:rPr>
          <w:rFonts w:cs="Calibri"/>
          <w:bCs/>
          <w:lang w:val="lv-LV"/>
        </w:rPr>
        <w:t>Cēsu</w:t>
      </w:r>
      <w:proofErr w:type="spellEnd"/>
      <w:r w:rsidRPr="008569C3">
        <w:rPr>
          <w:rFonts w:cs="Calibri"/>
          <w:bCs/>
          <w:lang w:val="lv-LV"/>
        </w:rPr>
        <w:t xml:space="preserve"> novada </w:t>
      </w:r>
      <w:r w:rsidR="000E3AD4">
        <w:rPr>
          <w:rFonts w:cs="Calibri"/>
          <w:bCs/>
          <w:lang w:val="lv-LV"/>
        </w:rPr>
        <w:t>pašvaldības</w:t>
      </w:r>
      <w:r w:rsidRPr="008569C3">
        <w:rPr>
          <w:rFonts w:cs="Calibri"/>
          <w:bCs/>
          <w:lang w:val="lv-LV"/>
        </w:rPr>
        <w:t xml:space="preserve"> izpilddirektor</w:t>
      </w:r>
      <w:r w:rsidR="006609B9" w:rsidRPr="008569C3">
        <w:rPr>
          <w:rFonts w:cs="Calibri"/>
          <w:bCs/>
          <w:lang w:val="lv-LV"/>
        </w:rPr>
        <w:t>e</w:t>
      </w:r>
      <w:r w:rsidR="0059670D">
        <w:rPr>
          <w:rFonts w:cs="Calibri"/>
          <w:bCs/>
          <w:lang w:val="lv-LV"/>
        </w:rPr>
        <w:t>s vietniece</w:t>
      </w:r>
      <w:r w:rsidRPr="008569C3">
        <w:rPr>
          <w:rFonts w:cs="Calibri"/>
          <w:bCs/>
          <w:lang w:val="lv-LV"/>
        </w:rPr>
        <w:t xml:space="preserve"> </w:t>
      </w:r>
    </w:p>
    <w:p w14:paraId="4EA653C8" w14:textId="63B379C8" w:rsidR="00653138" w:rsidRPr="008569C3" w:rsidRDefault="0059670D" w:rsidP="00653138">
      <w:pPr>
        <w:spacing w:after="0" w:line="240" w:lineRule="auto"/>
        <w:jc w:val="right"/>
        <w:rPr>
          <w:rFonts w:cs="Calibri"/>
          <w:bCs/>
          <w:lang w:val="lv-LV"/>
        </w:rPr>
      </w:pPr>
      <w:r>
        <w:rPr>
          <w:rFonts w:cs="Calibri"/>
          <w:bCs/>
          <w:lang w:val="lv-LV"/>
        </w:rPr>
        <w:t>Baiba Eglīte</w:t>
      </w:r>
    </w:p>
    <w:p w14:paraId="5DE91059" w14:textId="77777777" w:rsidR="00653138" w:rsidRPr="008569C3" w:rsidRDefault="00653138" w:rsidP="00653138">
      <w:pPr>
        <w:spacing w:after="0" w:line="240" w:lineRule="auto"/>
        <w:jc w:val="right"/>
        <w:rPr>
          <w:rFonts w:cs="Calibri"/>
          <w:bCs/>
          <w:lang w:val="lv-LV"/>
        </w:rPr>
      </w:pPr>
      <w:r w:rsidRPr="008569C3">
        <w:rPr>
          <w:rFonts w:cs="Calibri"/>
          <w:bCs/>
          <w:lang w:val="lv-LV"/>
        </w:rPr>
        <w:t>____________________________</w:t>
      </w:r>
    </w:p>
    <w:p w14:paraId="14985D3E" w14:textId="025D51AE" w:rsidR="00653138" w:rsidRPr="008569C3" w:rsidRDefault="009076F5" w:rsidP="004B5C4A">
      <w:pPr>
        <w:spacing w:after="0" w:line="240" w:lineRule="auto"/>
        <w:jc w:val="right"/>
        <w:rPr>
          <w:rFonts w:cs="Calibri"/>
          <w:bCs/>
          <w:lang w:val="lv-LV"/>
        </w:rPr>
      </w:pPr>
      <w:r>
        <w:rPr>
          <w:rFonts w:cs="Calibri"/>
          <w:bCs/>
          <w:lang w:val="lv-LV"/>
        </w:rPr>
        <w:t>23.09.</w:t>
      </w:r>
      <w:r w:rsidR="004B5C4A" w:rsidRPr="00D82A30">
        <w:rPr>
          <w:rFonts w:cs="Calibri"/>
          <w:bCs/>
          <w:lang w:val="lv-LV"/>
        </w:rPr>
        <w:t>202</w:t>
      </w:r>
      <w:r w:rsidR="0007672C" w:rsidRPr="00D82A30">
        <w:rPr>
          <w:rFonts w:cs="Calibri"/>
          <w:bCs/>
          <w:lang w:val="lv-LV"/>
        </w:rPr>
        <w:t>5</w:t>
      </w:r>
      <w:r w:rsidR="004B5C4A" w:rsidRPr="008569C3">
        <w:rPr>
          <w:rFonts w:cs="Calibri"/>
          <w:bCs/>
          <w:lang w:val="lv-LV"/>
        </w:rPr>
        <w:t>.</w:t>
      </w:r>
    </w:p>
    <w:p w14:paraId="343DE0ED" w14:textId="77777777" w:rsidR="00653138" w:rsidRPr="008569C3" w:rsidRDefault="00653138" w:rsidP="00653138">
      <w:pPr>
        <w:spacing w:after="0" w:line="240" w:lineRule="auto"/>
        <w:jc w:val="right"/>
        <w:rPr>
          <w:rFonts w:cs="Calibri"/>
          <w:bCs/>
          <w:lang w:val="lv-LV"/>
        </w:rPr>
      </w:pPr>
    </w:p>
    <w:p w14:paraId="44EAAFED" w14:textId="77777777" w:rsidR="00653138" w:rsidRPr="008569C3" w:rsidRDefault="00653138" w:rsidP="00653138">
      <w:pPr>
        <w:spacing w:after="0" w:line="240" w:lineRule="auto"/>
        <w:jc w:val="right"/>
        <w:rPr>
          <w:rFonts w:cs="Calibri"/>
          <w:i/>
          <w:iCs/>
          <w:lang w:val="lv-LV"/>
        </w:rPr>
      </w:pPr>
      <w:r w:rsidRPr="008569C3">
        <w:rPr>
          <w:rFonts w:cs="Calibri"/>
          <w:i/>
          <w:iCs/>
          <w:lang w:val="lv-LV"/>
        </w:rPr>
        <w:t>Izdots saskaņā ar Bāriņtiesu likumu</w:t>
      </w:r>
    </w:p>
    <w:p w14:paraId="7A6BEA0A" w14:textId="6EE30E7B" w:rsidR="00653138" w:rsidRPr="008569C3" w:rsidRDefault="00653138" w:rsidP="00653138">
      <w:pPr>
        <w:spacing w:after="0" w:line="240" w:lineRule="auto"/>
        <w:jc w:val="right"/>
        <w:rPr>
          <w:rFonts w:cs="Calibri"/>
          <w:i/>
          <w:iCs/>
          <w:lang w:val="lv-LV"/>
        </w:rPr>
      </w:pPr>
      <w:proofErr w:type="spellStart"/>
      <w:r w:rsidRPr="008569C3">
        <w:rPr>
          <w:rFonts w:cs="Calibri"/>
          <w:i/>
          <w:iCs/>
          <w:lang w:val="lv-LV"/>
        </w:rPr>
        <w:t>Cēsu</w:t>
      </w:r>
      <w:proofErr w:type="spellEnd"/>
      <w:r w:rsidRPr="008569C3">
        <w:rPr>
          <w:rFonts w:cs="Calibri"/>
          <w:i/>
          <w:iCs/>
          <w:lang w:val="lv-LV"/>
        </w:rPr>
        <w:t xml:space="preserve"> novada domes </w:t>
      </w:r>
      <w:r w:rsidR="00BF0850">
        <w:rPr>
          <w:rFonts w:cs="Calibri"/>
          <w:i/>
          <w:iCs/>
          <w:lang w:val="lv-LV"/>
        </w:rPr>
        <w:t>21</w:t>
      </w:r>
      <w:r w:rsidRPr="008569C3">
        <w:rPr>
          <w:rFonts w:cs="Calibri"/>
          <w:i/>
          <w:iCs/>
          <w:lang w:val="lv-LV"/>
        </w:rPr>
        <w:t>.</w:t>
      </w:r>
      <w:r w:rsidR="00BF0850">
        <w:rPr>
          <w:rFonts w:cs="Calibri"/>
          <w:i/>
          <w:iCs/>
          <w:lang w:val="lv-LV"/>
        </w:rPr>
        <w:t>08</w:t>
      </w:r>
      <w:r w:rsidRPr="008569C3">
        <w:rPr>
          <w:rFonts w:cs="Calibri"/>
          <w:i/>
          <w:iCs/>
          <w:lang w:val="lv-LV"/>
        </w:rPr>
        <w:t>.202</w:t>
      </w:r>
      <w:r w:rsidR="00BF0850">
        <w:rPr>
          <w:rFonts w:cs="Calibri"/>
          <w:i/>
          <w:iCs/>
          <w:lang w:val="lv-LV"/>
        </w:rPr>
        <w:t>5</w:t>
      </w:r>
      <w:r w:rsidRPr="008569C3">
        <w:rPr>
          <w:rFonts w:cs="Calibri"/>
          <w:i/>
          <w:iCs/>
          <w:lang w:val="lv-LV"/>
        </w:rPr>
        <w:t xml:space="preserve">.Lēmumu </w:t>
      </w:r>
    </w:p>
    <w:p w14:paraId="7737DB84" w14:textId="287B05D8" w:rsidR="00653138" w:rsidRPr="008569C3" w:rsidRDefault="00653138" w:rsidP="00653138">
      <w:pPr>
        <w:spacing w:after="0" w:line="240" w:lineRule="auto"/>
        <w:jc w:val="right"/>
        <w:rPr>
          <w:rFonts w:cs="Calibri"/>
          <w:i/>
          <w:iCs/>
          <w:lang w:val="lv-LV"/>
        </w:rPr>
      </w:pPr>
      <w:r w:rsidRPr="008569C3">
        <w:rPr>
          <w:rFonts w:cs="Calibri"/>
          <w:i/>
          <w:iCs/>
          <w:lang w:val="lv-LV"/>
        </w:rPr>
        <w:t xml:space="preserve">”Par </w:t>
      </w:r>
      <w:proofErr w:type="spellStart"/>
      <w:r w:rsidRPr="008569C3">
        <w:rPr>
          <w:rFonts w:cs="Calibri"/>
          <w:i/>
          <w:iCs/>
          <w:lang w:val="lv-LV"/>
        </w:rPr>
        <w:t>Cēsu</w:t>
      </w:r>
      <w:proofErr w:type="spellEnd"/>
      <w:r w:rsidRPr="008569C3">
        <w:rPr>
          <w:rFonts w:cs="Calibri"/>
          <w:i/>
          <w:iCs/>
          <w:lang w:val="lv-LV"/>
        </w:rPr>
        <w:t xml:space="preserve"> novada bāriņtiesas</w:t>
      </w:r>
      <w:r w:rsidR="00BF0850">
        <w:rPr>
          <w:rFonts w:cs="Calibri"/>
          <w:i/>
          <w:iCs/>
          <w:lang w:val="lv-LV"/>
        </w:rPr>
        <w:t xml:space="preserve"> n</w:t>
      </w:r>
      <w:r w:rsidR="006F084F">
        <w:rPr>
          <w:rFonts w:cs="Calibri"/>
          <w:i/>
          <w:iCs/>
          <w:lang w:val="lv-LV"/>
        </w:rPr>
        <w:t>olikuma apstiprināšanu</w:t>
      </w:r>
      <w:r w:rsidRPr="008569C3">
        <w:rPr>
          <w:rFonts w:cs="Calibri"/>
          <w:i/>
          <w:iCs/>
          <w:lang w:val="lv-LV"/>
        </w:rPr>
        <w:t>”</w:t>
      </w:r>
    </w:p>
    <w:p w14:paraId="34ED5D60" w14:textId="1409D463" w:rsidR="00653138" w:rsidRPr="008569C3" w:rsidRDefault="00653138" w:rsidP="00653138">
      <w:pPr>
        <w:spacing w:after="0" w:line="240" w:lineRule="auto"/>
        <w:jc w:val="right"/>
        <w:rPr>
          <w:rFonts w:cs="Calibri"/>
          <w:i/>
          <w:iCs/>
          <w:lang w:val="lv-LV"/>
        </w:rPr>
      </w:pPr>
      <w:r w:rsidRPr="008569C3">
        <w:rPr>
          <w:rFonts w:cs="Calibri"/>
          <w:i/>
          <w:iCs/>
          <w:lang w:val="lv-LV"/>
        </w:rPr>
        <w:t>Nr.3</w:t>
      </w:r>
      <w:r w:rsidR="00065360">
        <w:rPr>
          <w:rFonts w:cs="Calibri"/>
          <w:i/>
          <w:iCs/>
          <w:lang w:val="lv-LV"/>
        </w:rPr>
        <w:t>33</w:t>
      </w:r>
    </w:p>
    <w:p w14:paraId="1124009F" w14:textId="77777777" w:rsidR="00653138" w:rsidRPr="008569C3" w:rsidRDefault="00653138" w:rsidP="00653138">
      <w:pPr>
        <w:spacing w:after="0" w:line="240" w:lineRule="auto"/>
        <w:jc w:val="both"/>
        <w:rPr>
          <w:rFonts w:cs="Calibri"/>
          <w:i/>
          <w:iCs/>
          <w:lang w:val="lv-LV"/>
        </w:rPr>
      </w:pPr>
    </w:p>
    <w:p w14:paraId="2D3897F3" w14:textId="77777777" w:rsidR="00653138" w:rsidRPr="008569C3" w:rsidRDefault="00653138" w:rsidP="00653138">
      <w:pPr>
        <w:spacing w:after="0" w:line="240" w:lineRule="auto"/>
        <w:jc w:val="both"/>
        <w:rPr>
          <w:rFonts w:cs="Calibri"/>
          <w:i/>
          <w:iCs/>
          <w:lang w:val="lv-LV"/>
        </w:rPr>
      </w:pPr>
    </w:p>
    <w:p w14:paraId="6F2A03FD" w14:textId="6B12EAE3" w:rsidR="00653138" w:rsidRPr="008569C3" w:rsidRDefault="005449FA" w:rsidP="005449FA">
      <w:pPr>
        <w:spacing w:after="0" w:line="240" w:lineRule="auto"/>
        <w:jc w:val="right"/>
        <w:rPr>
          <w:rFonts w:cs="Calibri"/>
          <w:i/>
          <w:iCs/>
          <w:lang w:val="lv-LV"/>
        </w:rPr>
      </w:pPr>
      <w:r w:rsidRPr="005449FA">
        <w:rPr>
          <w:rFonts w:cs="Calibri"/>
          <w:lang w:val="lv-LV"/>
        </w:rPr>
        <w:t>Datums skatāms laika zīmogā</w:t>
      </w:r>
      <w:r w:rsidR="00653138" w:rsidRPr="005449FA">
        <w:rPr>
          <w:rFonts w:cs="Calibri"/>
          <w:lang w:val="lv-LV"/>
        </w:rPr>
        <w:tab/>
      </w:r>
      <w:r w:rsidR="00653138" w:rsidRPr="005449FA">
        <w:rPr>
          <w:rFonts w:cs="Calibri"/>
          <w:lang w:val="lv-LV"/>
        </w:rPr>
        <w:tab/>
      </w:r>
      <w:r w:rsidR="00653138" w:rsidRPr="005449FA">
        <w:rPr>
          <w:rFonts w:cs="Calibri"/>
          <w:lang w:val="lv-LV"/>
        </w:rPr>
        <w:tab/>
      </w:r>
      <w:r w:rsidR="00653138" w:rsidRPr="005449FA">
        <w:rPr>
          <w:rFonts w:cs="Calibri"/>
          <w:lang w:val="lv-LV"/>
        </w:rPr>
        <w:tab/>
      </w:r>
      <w:r w:rsidR="00653138" w:rsidRPr="005449FA">
        <w:rPr>
          <w:rFonts w:cs="Calibri"/>
          <w:lang w:val="lv-LV"/>
        </w:rPr>
        <w:tab/>
      </w:r>
      <w:r w:rsidR="00653138" w:rsidRPr="005449FA">
        <w:rPr>
          <w:rFonts w:cs="Calibri"/>
          <w:lang w:val="lv-LV"/>
        </w:rPr>
        <w:tab/>
      </w:r>
      <w:r w:rsidR="00653138" w:rsidRPr="005449FA">
        <w:rPr>
          <w:rFonts w:cs="Calibri"/>
          <w:lang w:val="lv-LV"/>
        </w:rPr>
        <w:tab/>
      </w:r>
      <w:r w:rsidR="00653138" w:rsidRPr="005449FA">
        <w:rPr>
          <w:rFonts w:cs="Calibri"/>
          <w:lang w:val="lv-LV"/>
        </w:rPr>
        <w:tab/>
      </w:r>
      <w:r w:rsidR="00653138" w:rsidRPr="005449FA">
        <w:rPr>
          <w:rFonts w:cs="Calibri"/>
          <w:lang w:val="lv-LV"/>
        </w:rPr>
        <w:tab/>
      </w:r>
      <w:r w:rsidR="00653138" w:rsidRPr="005449FA">
        <w:rPr>
          <w:rFonts w:cs="Calibri"/>
          <w:lang w:val="lv-LV"/>
        </w:rPr>
        <w:tab/>
      </w:r>
      <w:r w:rsidR="00653138" w:rsidRPr="008569C3">
        <w:rPr>
          <w:rFonts w:cs="Calibri"/>
          <w:i/>
          <w:iCs/>
          <w:lang w:val="lv-LV"/>
        </w:rPr>
        <w:tab/>
      </w:r>
      <w:r w:rsidR="00065360">
        <w:rPr>
          <w:rFonts w:cs="Calibri"/>
          <w:i/>
          <w:iCs/>
          <w:lang w:val="lv-LV"/>
        </w:rPr>
        <w:t xml:space="preserve">      </w:t>
      </w:r>
      <w:r w:rsidR="00653138" w:rsidRPr="008569C3">
        <w:rPr>
          <w:rFonts w:cs="Calibri"/>
          <w:i/>
          <w:iCs/>
          <w:lang w:val="lv-LV"/>
        </w:rPr>
        <w:t>Nr.</w:t>
      </w:r>
      <w:r w:rsidR="00420E38">
        <w:rPr>
          <w:rFonts w:cs="Calibri"/>
          <w:i/>
          <w:iCs/>
          <w:lang w:val="lv-LV"/>
        </w:rPr>
        <w:t>3</w:t>
      </w:r>
      <w:r w:rsidR="00BF0850">
        <w:rPr>
          <w:rFonts w:cs="Calibri"/>
          <w:i/>
          <w:iCs/>
          <w:lang w:val="lv-LV"/>
        </w:rPr>
        <w:t>57</w:t>
      </w:r>
    </w:p>
    <w:p w14:paraId="39E80263" w14:textId="77777777" w:rsidR="00653138" w:rsidRPr="008569C3" w:rsidRDefault="00653138" w:rsidP="00653138">
      <w:pPr>
        <w:spacing w:after="0" w:line="240" w:lineRule="auto"/>
        <w:jc w:val="both"/>
        <w:rPr>
          <w:rFonts w:cs="Calibri"/>
          <w:lang w:val="lv-LV"/>
        </w:rPr>
      </w:pPr>
      <w:r w:rsidRPr="008569C3">
        <w:rPr>
          <w:rFonts w:cs="Calibri"/>
          <w:lang w:val="lv-LV"/>
        </w:rPr>
        <w:t xml:space="preserve">                 </w:t>
      </w:r>
    </w:p>
    <w:p w14:paraId="14B06503" w14:textId="77777777" w:rsidR="00653138" w:rsidRPr="008569C3" w:rsidRDefault="00653138" w:rsidP="00653138">
      <w:pPr>
        <w:spacing w:after="0" w:line="240" w:lineRule="auto"/>
        <w:jc w:val="center"/>
        <w:rPr>
          <w:rFonts w:cs="Calibri"/>
          <w:b/>
          <w:lang w:val="lv-LV"/>
        </w:rPr>
      </w:pPr>
      <w:r w:rsidRPr="008569C3">
        <w:rPr>
          <w:rFonts w:cs="Calibri"/>
          <w:b/>
          <w:lang w:val="lv-LV"/>
        </w:rPr>
        <w:t>ATKLĀTA KONKURSA NOLIKUMS</w:t>
      </w:r>
    </w:p>
    <w:p w14:paraId="4E1FDDC9" w14:textId="78F79CDE" w:rsidR="00653138" w:rsidRDefault="00653138" w:rsidP="00653138">
      <w:pPr>
        <w:spacing w:after="0" w:line="240" w:lineRule="auto"/>
        <w:jc w:val="center"/>
        <w:rPr>
          <w:rFonts w:cs="Calibri"/>
          <w:b/>
          <w:lang w:val="lv-LV"/>
        </w:rPr>
      </w:pPr>
      <w:r w:rsidRPr="008569C3">
        <w:rPr>
          <w:rFonts w:cs="Calibri"/>
          <w:b/>
          <w:lang w:val="lv-LV"/>
        </w:rPr>
        <w:t xml:space="preserve">uz </w:t>
      </w:r>
      <w:proofErr w:type="spellStart"/>
      <w:r w:rsidRPr="008569C3">
        <w:rPr>
          <w:rFonts w:cs="Calibri"/>
          <w:b/>
          <w:lang w:val="lv-LV"/>
        </w:rPr>
        <w:t>Cēsu</w:t>
      </w:r>
      <w:proofErr w:type="spellEnd"/>
      <w:r w:rsidRPr="008569C3">
        <w:rPr>
          <w:rFonts w:cs="Calibri"/>
          <w:b/>
          <w:lang w:val="lv-LV"/>
        </w:rPr>
        <w:t xml:space="preserve"> novada bāriņtiesas priekšsēdētāja vietnieka amata viet</w:t>
      </w:r>
      <w:r w:rsidR="004B5C4A" w:rsidRPr="008569C3">
        <w:rPr>
          <w:rFonts w:cs="Calibri"/>
          <w:b/>
          <w:lang w:val="lv-LV"/>
        </w:rPr>
        <w:t>u</w:t>
      </w:r>
      <w:r w:rsidRPr="008569C3">
        <w:rPr>
          <w:rFonts w:cs="Calibri"/>
          <w:b/>
          <w:lang w:val="lv-LV"/>
        </w:rPr>
        <w:t xml:space="preserve"> </w:t>
      </w:r>
    </w:p>
    <w:p w14:paraId="78726B92" w14:textId="04339614" w:rsidR="00C36ABA" w:rsidRPr="008569C3" w:rsidRDefault="00C36ABA" w:rsidP="00653138">
      <w:pPr>
        <w:spacing w:after="0" w:line="240" w:lineRule="auto"/>
        <w:jc w:val="center"/>
        <w:rPr>
          <w:rFonts w:cs="Calibri"/>
          <w:b/>
          <w:lang w:val="lv-LV"/>
        </w:rPr>
      </w:pPr>
      <w:r>
        <w:rPr>
          <w:rFonts w:cs="Calibri"/>
          <w:b/>
          <w:lang w:val="lv-LV"/>
        </w:rPr>
        <w:t>(uz noteiktu laiku)</w:t>
      </w:r>
    </w:p>
    <w:p w14:paraId="378C3C9D" w14:textId="77777777" w:rsidR="00653138" w:rsidRPr="008569C3" w:rsidRDefault="00653138" w:rsidP="00653138">
      <w:pPr>
        <w:spacing w:after="0" w:line="240" w:lineRule="auto"/>
        <w:jc w:val="center"/>
        <w:rPr>
          <w:rFonts w:cs="Calibri"/>
          <w:lang w:val="lv-LV"/>
        </w:rPr>
      </w:pPr>
    </w:p>
    <w:p w14:paraId="19FE2FA6" w14:textId="77777777" w:rsidR="00653138" w:rsidRPr="008569C3" w:rsidRDefault="00653138" w:rsidP="00653138">
      <w:pPr>
        <w:spacing w:after="0" w:line="240" w:lineRule="auto"/>
        <w:jc w:val="center"/>
        <w:rPr>
          <w:rFonts w:cs="Calibri"/>
          <w:b/>
          <w:lang w:val="lv-LV"/>
        </w:rPr>
      </w:pPr>
      <w:r w:rsidRPr="008569C3">
        <w:rPr>
          <w:rFonts w:cs="Calibri"/>
          <w:b/>
          <w:lang w:val="lv-LV"/>
        </w:rPr>
        <w:t>I Vispārīgie jautājumi</w:t>
      </w:r>
    </w:p>
    <w:p w14:paraId="4776BA43" w14:textId="77777777" w:rsidR="00653138" w:rsidRPr="008569C3" w:rsidRDefault="00653138" w:rsidP="00653138">
      <w:pPr>
        <w:spacing w:after="0" w:line="240" w:lineRule="auto"/>
        <w:jc w:val="both"/>
        <w:rPr>
          <w:rFonts w:cs="Calibri"/>
          <w:b/>
          <w:lang w:val="lv-LV"/>
        </w:rPr>
      </w:pPr>
    </w:p>
    <w:p w14:paraId="30D476B4" w14:textId="77777777" w:rsidR="00653138" w:rsidRPr="008569C3" w:rsidRDefault="00653138" w:rsidP="00653138">
      <w:pPr>
        <w:spacing w:after="0" w:line="240" w:lineRule="auto"/>
        <w:jc w:val="both"/>
        <w:rPr>
          <w:rFonts w:cs="Calibri"/>
          <w:lang w:val="lv-LV"/>
        </w:rPr>
      </w:pPr>
      <w:r w:rsidRPr="008569C3">
        <w:rPr>
          <w:rFonts w:cs="Calibri"/>
          <w:lang w:val="lv-LV"/>
        </w:rPr>
        <w:t xml:space="preserve">1. Nolikums nosaka kārtību, kādā tiek organizēts atklāts konkurss uz </w:t>
      </w:r>
      <w:proofErr w:type="spellStart"/>
      <w:r w:rsidRPr="008569C3">
        <w:rPr>
          <w:rFonts w:cs="Calibri"/>
          <w:lang w:val="lv-LV"/>
        </w:rPr>
        <w:t>Cēsu</w:t>
      </w:r>
      <w:proofErr w:type="spellEnd"/>
      <w:r w:rsidRPr="008569C3">
        <w:rPr>
          <w:rFonts w:cs="Calibri"/>
          <w:lang w:val="lv-LV"/>
        </w:rPr>
        <w:t xml:space="preserve"> novada bāriņtiesas priekšsēdētāja vietnieka amatu, konkursa izsludināšanas un norises kārtību, kā arī pretendentu iesniegto pieteikumu vērtēšanas kārtību.</w:t>
      </w:r>
    </w:p>
    <w:p w14:paraId="61DAB37A" w14:textId="77777777" w:rsidR="00653138" w:rsidRPr="008569C3" w:rsidRDefault="00653138" w:rsidP="00653138">
      <w:pPr>
        <w:spacing w:after="0" w:line="240" w:lineRule="auto"/>
        <w:jc w:val="both"/>
        <w:rPr>
          <w:rFonts w:cs="Calibri"/>
          <w:lang w:val="lv-LV"/>
        </w:rPr>
      </w:pPr>
      <w:r w:rsidRPr="008569C3">
        <w:rPr>
          <w:rFonts w:cs="Calibri"/>
          <w:lang w:val="lv-LV"/>
        </w:rPr>
        <w:t>2. Konkursa mērķis - izvēlēties atbilstošāko pretendentu Bāriņtiesas priekšsēdētāja vietnieka amatam.</w:t>
      </w:r>
    </w:p>
    <w:p w14:paraId="1E24323A" w14:textId="77777777" w:rsidR="00653138" w:rsidRPr="008569C3" w:rsidRDefault="00653138" w:rsidP="00653138">
      <w:pPr>
        <w:spacing w:after="0" w:line="240" w:lineRule="auto"/>
        <w:jc w:val="both"/>
        <w:rPr>
          <w:rFonts w:cs="Calibri"/>
          <w:lang w:val="lv-LV"/>
        </w:rPr>
      </w:pPr>
      <w:r w:rsidRPr="008569C3">
        <w:rPr>
          <w:rFonts w:cs="Calibri"/>
          <w:lang w:val="lv-LV"/>
        </w:rPr>
        <w:t>3. Konkursa uzdevums ir izvērtēt pretendentu profesionālo sagatavotību un atbilstību Bāriņtiesas priekšsēdētāja vietnieka amatam.</w:t>
      </w:r>
    </w:p>
    <w:p w14:paraId="6DA7ABEA" w14:textId="77777777" w:rsidR="00653138" w:rsidRPr="008569C3" w:rsidRDefault="00653138" w:rsidP="00653138">
      <w:pPr>
        <w:spacing w:after="0" w:line="240" w:lineRule="auto"/>
        <w:jc w:val="both"/>
        <w:rPr>
          <w:rFonts w:cs="Calibri"/>
          <w:lang w:val="lv-LV"/>
        </w:rPr>
      </w:pPr>
      <w:r w:rsidRPr="008569C3">
        <w:rPr>
          <w:rFonts w:cs="Calibri"/>
          <w:lang w:val="lv-LV"/>
        </w:rPr>
        <w:t>4. Konkursa pretendentu vērtēšana notiek divās kārtās.</w:t>
      </w:r>
    </w:p>
    <w:p w14:paraId="547B2FD6" w14:textId="77777777" w:rsidR="00653138" w:rsidRPr="008569C3" w:rsidRDefault="00653138" w:rsidP="00653138">
      <w:pPr>
        <w:spacing w:after="0" w:line="240" w:lineRule="auto"/>
        <w:jc w:val="both"/>
        <w:rPr>
          <w:rFonts w:cs="Calibri"/>
          <w:lang w:val="lv-LV"/>
        </w:rPr>
      </w:pPr>
      <w:r w:rsidRPr="008569C3">
        <w:rPr>
          <w:rFonts w:cs="Calibri"/>
          <w:lang w:val="lv-LV"/>
        </w:rPr>
        <w:t>5. Pretendentu atlase notiek komisijas sēdēs, kuras protokolē komisijas sekretārs.</w:t>
      </w:r>
    </w:p>
    <w:p w14:paraId="14E6FA17" w14:textId="77777777" w:rsidR="00653138" w:rsidRPr="008569C3" w:rsidRDefault="00653138" w:rsidP="00653138">
      <w:pPr>
        <w:spacing w:after="0" w:line="240" w:lineRule="auto"/>
        <w:jc w:val="both"/>
        <w:rPr>
          <w:rFonts w:cs="Calibri"/>
          <w:lang w:val="lv-LV"/>
        </w:rPr>
      </w:pPr>
      <w:r w:rsidRPr="008569C3">
        <w:rPr>
          <w:rFonts w:cs="Calibri"/>
          <w:lang w:val="lv-LV"/>
        </w:rPr>
        <w:t>6. Komisijas sēdes vada komisijas priekšsēdētājs.</w:t>
      </w:r>
    </w:p>
    <w:p w14:paraId="7C14F38F" w14:textId="77777777" w:rsidR="00653138" w:rsidRPr="008569C3" w:rsidRDefault="00653138" w:rsidP="00653138">
      <w:pPr>
        <w:spacing w:after="0" w:line="240" w:lineRule="auto"/>
        <w:jc w:val="both"/>
        <w:rPr>
          <w:rFonts w:cs="Calibri"/>
          <w:lang w:val="lv-LV"/>
        </w:rPr>
      </w:pPr>
      <w:r w:rsidRPr="008569C3">
        <w:rPr>
          <w:rFonts w:cs="Calibri"/>
          <w:lang w:val="lv-LV"/>
        </w:rPr>
        <w:t>7. Pretendenta atbilstību Bāriņtiesas priekšsēdētaja vietnieka amata prasībām nosaka atbilstoši šajā Nolikumā noteiktajiem vērtēšanas kritērijiem un pretendenta iesniegtajiem dokumentiem.</w:t>
      </w:r>
    </w:p>
    <w:p w14:paraId="4AD09F6C" w14:textId="77777777" w:rsidR="00653138" w:rsidRPr="008569C3" w:rsidRDefault="00653138" w:rsidP="00653138">
      <w:pPr>
        <w:spacing w:after="0" w:line="240" w:lineRule="auto"/>
        <w:jc w:val="both"/>
        <w:rPr>
          <w:rFonts w:cs="Calibri"/>
          <w:lang w:val="lv-LV"/>
        </w:rPr>
      </w:pPr>
    </w:p>
    <w:p w14:paraId="4080D06B" w14:textId="77777777" w:rsidR="00653138" w:rsidRPr="008569C3" w:rsidRDefault="00653138" w:rsidP="00653138">
      <w:pPr>
        <w:spacing w:after="0" w:line="240" w:lineRule="auto"/>
        <w:jc w:val="center"/>
        <w:rPr>
          <w:rFonts w:cs="Calibri"/>
          <w:b/>
          <w:lang w:val="lv-LV"/>
        </w:rPr>
      </w:pPr>
      <w:r w:rsidRPr="008569C3">
        <w:rPr>
          <w:rFonts w:cs="Calibri"/>
          <w:b/>
          <w:lang w:val="lv-LV"/>
        </w:rPr>
        <w:t>II Konkursa izsludināšana un pieteikuma iesniegšana</w:t>
      </w:r>
    </w:p>
    <w:p w14:paraId="28C87F13" w14:textId="77777777" w:rsidR="00653138" w:rsidRPr="008569C3" w:rsidRDefault="00653138" w:rsidP="00653138">
      <w:pPr>
        <w:spacing w:after="0" w:line="240" w:lineRule="auto"/>
        <w:jc w:val="both"/>
        <w:rPr>
          <w:rFonts w:cs="Calibri"/>
          <w:b/>
          <w:lang w:val="lv-LV"/>
        </w:rPr>
      </w:pPr>
    </w:p>
    <w:p w14:paraId="2EBFCC74" w14:textId="77777777" w:rsidR="00653138" w:rsidRPr="008569C3" w:rsidRDefault="00653138" w:rsidP="00653138">
      <w:pPr>
        <w:spacing w:after="0" w:line="240" w:lineRule="auto"/>
        <w:jc w:val="both"/>
        <w:rPr>
          <w:rFonts w:cs="Calibri"/>
          <w:lang w:val="lv-LV"/>
        </w:rPr>
      </w:pPr>
      <w:r w:rsidRPr="008569C3">
        <w:rPr>
          <w:rFonts w:cs="Calibri"/>
          <w:lang w:val="lv-LV"/>
        </w:rPr>
        <w:t xml:space="preserve">8. Informācija par konkursa izsludināšanu, norādot prasības pretendentiem, noteiktos pienākumus, dokumentu iesniegšanas vietu un termiņu, publicējama </w:t>
      </w:r>
      <w:proofErr w:type="spellStart"/>
      <w:r w:rsidRPr="008569C3">
        <w:rPr>
          <w:rFonts w:cs="Calibri"/>
          <w:lang w:val="lv-LV"/>
        </w:rPr>
        <w:t>Cēsu</w:t>
      </w:r>
      <w:proofErr w:type="spellEnd"/>
      <w:r w:rsidRPr="008569C3">
        <w:rPr>
          <w:rFonts w:cs="Calibri"/>
          <w:lang w:val="lv-LV"/>
        </w:rPr>
        <w:t xml:space="preserve"> novada pašvaldības mājas lapā </w:t>
      </w:r>
      <w:hyperlink r:id="rId11" w:history="1">
        <w:r w:rsidRPr="008569C3">
          <w:rPr>
            <w:rStyle w:val="Hipersaite"/>
            <w:rFonts w:cs="Calibri"/>
            <w:lang w:val="lv-LV"/>
          </w:rPr>
          <w:t>www.cesis.lv</w:t>
        </w:r>
      </w:hyperlink>
      <w:r w:rsidRPr="008569C3">
        <w:rPr>
          <w:rFonts w:cs="Calibri"/>
          <w:u w:val="single"/>
          <w:lang w:val="lv-LV"/>
        </w:rPr>
        <w:t xml:space="preserve">, </w:t>
      </w:r>
      <w:r w:rsidRPr="008569C3">
        <w:rPr>
          <w:rFonts w:cs="Calibri"/>
          <w:lang w:val="lv-LV"/>
        </w:rPr>
        <w:t>Nodarbinātības valsts aģentūras CV un vakanču portālā.</w:t>
      </w:r>
    </w:p>
    <w:p w14:paraId="0F133BBC" w14:textId="77777777" w:rsidR="00653138" w:rsidRPr="008569C3" w:rsidRDefault="00653138" w:rsidP="00653138">
      <w:pPr>
        <w:spacing w:after="0" w:line="240" w:lineRule="auto"/>
        <w:jc w:val="both"/>
        <w:rPr>
          <w:rFonts w:cs="Calibri"/>
          <w:lang w:val="lv-LV"/>
        </w:rPr>
      </w:pPr>
      <w:r w:rsidRPr="008569C3">
        <w:rPr>
          <w:rFonts w:cs="Calibri"/>
          <w:lang w:val="lv-LV"/>
        </w:rPr>
        <w:t>9. Pretendentiem jāiesniedz šādi dokumenti:</w:t>
      </w:r>
    </w:p>
    <w:p w14:paraId="6FE75A9C" w14:textId="77777777" w:rsidR="00653138" w:rsidRPr="008569C3" w:rsidRDefault="00653138" w:rsidP="00653138">
      <w:pPr>
        <w:spacing w:after="0" w:line="240" w:lineRule="auto"/>
        <w:jc w:val="both"/>
        <w:rPr>
          <w:rFonts w:cs="Calibri"/>
          <w:lang w:val="lv-LV"/>
        </w:rPr>
      </w:pPr>
      <w:r w:rsidRPr="008569C3">
        <w:rPr>
          <w:rFonts w:cs="Calibri"/>
          <w:lang w:val="lv-LV"/>
        </w:rPr>
        <w:t>9.1. motivēta pieteikuma vēstule,</w:t>
      </w:r>
    </w:p>
    <w:p w14:paraId="198BFF2C" w14:textId="77777777" w:rsidR="00653138" w:rsidRPr="008569C3" w:rsidRDefault="00653138" w:rsidP="00653138">
      <w:pPr>
        <w:spacing w:after="0" w:line="240" w:lineRule="auto"/>
        <w:jc w:val="both"/>
        <w:rPr>
          <w:rFonts w:cs="Calibri"/>
          <w:lang w:val="lv-LV"/>
        </w:rPr>
      </w:pPr>
      <w:r w:rsidRPr="008569C3">
        <w:rPr>
          <w:rFonts w:cs="Calibri"/>
          <w:lang w:val="lv-LV"/>
        </w:rPr>
        <w:t>9.2. dzīvesgājuma apraksts (CV).</w:t>
      </w:r>
    </w:p>
    <w:p w14:paraId="2AC8EF10" w14:textId="77777777" w:rsidR="00653138" w:rsidRPr="008569C3" w:rsidRDefault="00653138" w:rsidP="00653138">
      <w:pPr>
        <w:spacing w:after="0" w:line="240" w:lineRule="auto"/>
        <w:jc w:val="both"/>
        <w:rPr>
          <w:rFonts w:cs="Calibri"/>
          <w:lang w:val="lv-LV"/>
        </w:rPr>
      </w:pPr>
      <w:r w:rsidRPr="008569C3">
        <w:rPr>
          <w:rFonts w:cs="Calibri"/>
          <w:lang w:val="lv-LV"/>
        </w:rPr>
        <w:t>10. Iesniedzot pieteikumu, pretendents apliecina, ka piekritis konkursa noteikumiem.</w:t>
      </w:r>
    </w:p>
    <w:p w14:paraId="7987F580" w14:textId="77777777" w:rsidR="00653138" w:rsidRPr="008569C3" w:rsidRDefault="00653138" w:rsidP="00653138">
      <w:pPr>
        <w:spacing w:after="0" w:line="240" w:lineRule="auto"/>
        <w:jc w:val="both"/>
        <w:rPr>
          <w:rFonts w:cs="Calibri"/>
          <w:lang w:val="lv-LV"/>
        </w:rPr>
      </w:pPr>
      <w:r w:rsidRPr="008569C3">
        <w:rPr>
          <w:rFonts w:cs="Calibri"/>
          <w:lang w:val="lv-LV"/>
        </w:rPr>
        <w:t>11. Pēc nepieciešamības pretendentam var pieprasīt uzrādīt dokumentu oriģinālus, kas apliecina pretendenta pieteikumā norādītās informācijas patiesumu un atbilstību.</w:t>
      </w:r>
    </w:p>
    <w:p w14:paraId="6FE234A5" w14:textId="43C69905" w:rsidR="00653138" w:rsidRPr="008569C3" w:rsidRDefault="00653138" w:rsidP="00653138">
      <w:pPr>
        <w:spacing w:after="0" w:line="240" w:lineRule="auto"/>
        <w:jc w:val="both"/>
        <w:rPr>
          <w:rFonts w:cs="Calibri"/>
          <w:color w:val="FF0000"/>
          <w:lang w:val="lv-LV"/>
        </w:rPr>
      </w:pPr>
      <w:r w:rsidRPr="008569C3">
        <w:rPr>
          <w:rFonts w:cs="Calibri"/>
          <w:lang w:val="lv-LV"/>
        </w:rPr>
        <w:t xml:space="preserve">12. Pieteikuma iesniegšana personīgi </w:t>
      </w:r>
      <w:proofErr w:type="spellStart"/>
      <w:r w:rsidRPr="008569C3">
        <w:rPr>
          <w:rFonts w:cs="Calibri"/>
          <w:lang w:val="lv-LV"/>
        </w:rPr>
        <w:t>Cēsu</w:t>
      </w:r>
      <w:proofErr w:type="spellEnd"/>
      <w:r w:rsidRPr="008569C3">
        <w:rPr>
          <w:rFonts w:cs="Calibri"/>
          <w:lang w:val="lv-LV"/>
        </w:rPr>
        <w:t xml:space="preserve"> novada Centrālajā administrācijā Raunas ielā 4, Cēsis vai sūtot elektroniski uz e-pasta adresi </w:t>
      </w:r>
      <w:hyperlink r:id="rId12" w:history="1">
        <w:r w:rsidRPr="008569C3">
          <w:rPr>
            <w:rStyle w:val="Hipersaite"/>
            <w:rFonts w:cs="Calibri"/>
            <w:lang w:val="lv-LV"/>
          </w:rPr>
          <w:t>vakances@cesunovads.lv</w:t>
        </w:r>
      </w:hyperlink>
      <w:r w:rsidRPr="008569C3">
        <w:rPr>
          <w:rFonts w:cs="Calibri"/>
          <w:u w:val="single"/>
          <w:lang w:val="lv-LV"/>
        </w:rPr>
        <w:t xml:space="preserve"> </w:t>
      </w:r>
      <w:r w:rsidRPr="008569C3">
        <w:rPr>
          <w:rFonts w:cs="Calibri"/>
          <w:lang w:val="lv-LV"/>
        </w:rPr>
        <w:t>ar norādi</w:t>
      </w:r>
      <w:r w:rsidRPr="008569C3">
        <w:rPr>
          <w:rFonts w:cs="Calibri"/>
          <w:color w:val="FF0000"/>
          <w:lang w:val="lv-LV"/>
        </w:rPr>
        <w:t xml:space="preserve"> </w:t>
      </w:r>
      <w:r w:rsidRPr="008569C3">
        <w:rPr>
          <w:rFonts w:cs="Calibri"/>
          <w:lang w:val="lv-LV"/>
        </w:rPr>
        <w:t xml:space="preserve">“Pieteikums uz </w:t>
      </w:r>
      <w:proofErr w:type="spellStart"/>
      <w:r w:rsidRPr="008569C3">
        <w:rPr>
          <w:rFonts w:cs="Calibri"/>
          <w:lang w:val="lv-LV"/>
        </w:rPr>
        <w:t>Cēsu</w:t>
      </w:r>
      <w:proofErr w:type="spellEnd"/>
      <w:r w:rsidRPr="008569C3">
        <w:rPr>
          <w:rFonts w:cs="Calibri"/>
          <w:lang w:val="lv-LV"/>
        </w:rPr>
        <w:t xml:space="preserve"> novada Bāriņtiesas priekšsēdētāja vietnieka amata konkursu” līdz </w:t>
      </w:r>
      <w:r w:rsidR="0059670D" w:rsidRPr="008569C3">
        <w:rPr>
          <w:rFonts w:cs="Calibri"/>
          <w:lang w:val="lv-LV"/>
        </w:rPr>
        <w:t>202</w:t>
      </w:r>
      <w:r w:rsidR="0059670D">
        <w:rPr>
          <w:rFonts w:cs="Calibri"/>
          <w:lang w:val="lv-LV"/>
        </w:rPr>
        <w:t>5</w:t>
      </w:r>
      <w:r w:rsidRPr="008569C3">
        <w:rPr>
          <w:rFonts w:cs="Calibri"/>
          <w:lang w:val="lv-LV"/>
        </w:rPr>
        <w:t xml:space="preserve">.gada </w:t>
      </w:r>
      <w:r w:rsidR="00065360">
        <w:rPr>
          <w:rFonts w:cs="Calibri"/>
          <w:lang w:val="lv-LV"/>
        </w:rPr>
        <w:t>22</w:t>
      </w:r>
      <w:r w:rsidR="004B5C4A" w:rsidRPr="008569C3">
        <w:rPr>
          <w:rFonts w:cs="Calibri"/>
          <w:lang w:val="lv-LV"/>
        </w:rPr>
        <w:t>.</w:t>
      </w:r>
      <w:r w:rsidR="00065360">
        <w:rPr>
          <w:rFonts w:cs="Calibri"/>
          <w:lang w:val="lv-LV"/>
        </w:rPr>
        <w:t>oktobrim</w:t>
      </w:r>
      <w:r w:rsidR="0059670D" w:rsidRPr="008569C3">
        <w:rPr>
          <w:rFonts w:cs="Calibri"/>
          <w:lang w:val="lv-LV"/>
        </w:rPr>
        <w:t xml:space="preserve"> </w:t>
      </w:r>
      <w:r w:rsidR="004B5C4A" w:rsidRPr="008569C3">
        <w:rPr>
          <w:rFonts w:cs="Calibri"/>
          <w:lang w:val="lv-LV"/>
        </w:rPr>
        <w:t>(ieskaitot)</w:t>
      </w:r>
      <w:r w:rsidRPr="008569C3">
        <w:rPr>
          <w:rFonts w:cs="Calibri"/>
          <w:lang w:val="lv-LV"/>
        </w:rPr>
        <w:t>.</w:t>
      </w:r>
    </w:p>
    <w:p w14:paraId="540A959A" w14:textId="77777777" w:rsidR="00653138" w:rsidRPr="008569C3" w:rsidRDefault="00653138" w:rsidP="00653138">
      <w:pPr>
        <w:spacing w:after="0" w:line="240" w:lineRule="auto"/>
        <w:jc w:val="both"/>
        <w:rPr>
          <w:rFonts w:cs="Calibri"/>
          <w:lang w:val="lv-LV"/>
        </w:rPr>
      </w:pPr>
      <w:r w:rsidRPr="008569C3">
        <w:rPr>
          <w:rFonts w:cs="Calibri"/>
          <w:lang w:val="lv-LV"/>
        </w:rPr>
        <w:lastRenderedPageBreak/>
        <w:t>13. Pieteikumi pēc noteiktā termiņa netiek izskatīti.</w:t>
      </w:r>
    </w:p>
    <w:p w14:paraId="351A11EF" w14:textId="77777777" w:rsidR="00653138" w:rsidRPr="008569C3" w:rsidRDefault="00653138" w:rsidP="00653138">
      <w:pPr>
        <w:spacing w:after="0" w:line="240" w:lineRule="auto"/>
        <w:jc w:val="both"/>
        <w:rPr>
          <w:rFonts w:cs="Calibri"/>
          <w:lang w:val="lv-LV"/>
        </w:rPr>
      </w:pPr>
      <w:r w:rsidRPr="008569C3">
        <w:rPr>
          <w:rFonts w:cs="Calibri"/>
          <w:lang w:val="lv-LV"/>
        </w:rPr>
        <w:t>14. Ja noteiktajā termiņā dokumentus nav iesniedzis neviens pretendents vai komisijas ieskatā pieteikumu skaits ir nepietiekošs, konkursa komisija var noteikt pieteikšanās termiņa pagarinājumu.</w:t>
      </w:r>
    </w:p>
    <w:p w14:paraId="442EC142" w14:textId="77777777" w:rsidR="00653138" w:rsidRPr="008569C3" w:rsidRDefault="00653138" w:rsidP="00653138">
      <w:pPr>
        <w:spacing w:after="0" w:line="240" w:lineRule="auto"/>
        <w:jc w:val="both"/>
        <w:rPr>
          <w:rFonts w:cs="Calibri"/>
          <w:lang w:val="lv-LV"/>
        </w:rPr>
      </w:pPr>
    </w:p>
    <w:p w14:paraId="50B8ED19" w14:textId="77777777" w:rsidR="00653138" w:rsidRPr="008569C3" w:rsidRDefault="00653138" w:rsidP="00653138">
      <w:pPr>
        <w:spacing w:after="0" w:line="240" w:lineRule="auto"/>
        <w:jc w:val="center"/>
        <w:rPr>
          <w:rFonts w:cs="Calibri"/>
          <w:b/>
          <w:lang w:val="lv-LV"/>
        </w:rPr>
      </w:pPr>
      <w:r w:rsidRPr="008569C3">
        <w:rPr>
          <w:rFonts w:cs="Calibri"/>
          <w:b/>
          <w:lang w:val="lv-LV"/>
        </w:rPr>
        <w:t>III Prasības pretendentiem</w:t>
      </w:r>
    </w:p>
    <w:p w14:paraId="616CB60A" w14:textId="77777777" w:rsidR="00653138" w:rsidRPr="008569C3" w:rsidRDefault="00653138" w:rsidP="00653138">
      <w:pPr>
        <w:spacing w:after="0" w:line="240" w:lineRule="auto"/>
        <w:jc w:val="both"/>
        <w:rPr>
          <w:rFonts w:cs="Calibri"/>
          <w:b/>
          <w:lang w:val="lv-LV"/>
        </w:rPr>
      </w:pPr>
    </w:p>
    <w:p w14:paraId="2290954C" w14:textId="77777777" w:rsidR="00653138" w:rsidRPr="008569C3" w:rsidRDefault="00653138" w:rsidP="00653138">
      <w:pPr>
        <w:spacing w:after="0" w:line="240" w:lineRule="auto"/>
        <w:jc w:val="both"/>
        <w:rPr>
          <w:rFonts w:cs="Calibri"/>
          <w:u w:val="single"/>
          <w:lang w:val="lv-LV"/>
        </w:rPr>
      </w:pPr>
      <w:r w:rsidRPr="008569C3">
        <w:rPr>
          <w:rFonts w:cs="Calibri"/>
          <w:u w:val="single"/>
          <w:lang w:val="lv-LV"/>
        </w:rPr>
        <w:t>15. Prasības pretendentiem uz Bāriņtiesas priekšsēdētāja vietnieka amatu:</w:t>
      </w:r>
    </w:p>
    <w:p w14:paraId="1FBC3B29" w14:textId="77777777" w:rsidR="00653138" w:rsidRPr="008569C3" w:rsidRDefault="00653138" w:rsidP="00653138">
      <w:pPr>
        <w:numPr>
          <w:ilvl w:val="0"/>
          <w:numId w:val="5"/>
        </w:numPr>
        <w:shd w:val="clear" w:color="auto" w:fill="FFFFFF"/>
        <w:spacing w:after="0" w:line="240" w:lineRule="auto"/>
        <w:ind w:left="0" w:firstLine="0"/>
        <w:jc w:val="both"/>
        <w:rPr>
          <w:rFonts w:cs="Calibri"/>
          <w:lang w:val="lv-LV" w:eastAsia="lv-LV"/>
        </w:rPr>
      </w:pPr>
      <w:r w:rsidRPr="008569C3">
        <w:rPr>
          <w:rFonts w:cs="Calibri"/>
          <w:lang w:val="lv-LV"/>
        </w:rPr>
        <w:t xml:space="preserve">Latvijas Republikas pilsonis vai </w:t>
      </w:r>
      <w:proofErr w:type="spellStart"/>
      <w:r w:rsidRPr="008569C3">
        <w:rPr>
          <w:rFonts w:cs="Calibri"/>
          <w:lang w:val="lv-LV"/>
        </w:rPr>
        <w:t>nepilsonis</w:t>
      </w:r>
      <w:proofErr w:type="spellEnd"/>
      <w:r w:rsidRPr="008569C3">
        <w:rPr>
          <w:rFonts w:cs="Calibri"/>
          <w:lang w:val="lv-LV"/>
        </w:rPr>
        <w:t>;</w:t>
      </w:r>
    </w:p>
    <w:p w14:paraId="1336505D" w14:textId="77777777" w:rsidR="00653138" w:rsidRPr="008569C3" w:rsidRDefault="00653138" w:rsidP="00653138">
      <w:pPr>
        <w:numPr>
          <w:ilvl w:val="0"/>
          <w:numId w:val="5"/>
        </w:numPr>
        <w:shd w:val="clear" w:color="auto" w:fill="FFFFFF"/>
        <w:spacing w:after="0" w:line="240" w:lineRule="auto"/>
        <w:ind w:left="0" w:firstLine="0"/>
        <w:jc w:val="both"/>
        <w:rPr>
          <w:rFonts w:cs="Calibri"/>
          <w:lang w:val="lv-LV"/>
        </w:rPr>
      </w:pPr>
      <w:r w:rsidRPr="008569C3">
        <w:rPr>
          <w:rFonts w:cs="Calibri"/>
          <w:lang w:val="lv-LV"/>
        </w:rPr>
        <w:t>ar nevainojumu reputāciju;</w:t>
      </w:r>
    </w:p>
    <w:p w14:paraId="25B5C9AB" w14:textId="77777777" w:rsidR="00653138" w:rsidRPr="008569C3" w:rsidRDefault="00653138" w:rsidP="00653138">
      <w:pPr>
        <w:numPr>
          <w:ilvl w:val="0"/>
          <w:numId w:val="5"/>
        </w:numPr>
        <w:shd w:val="clear" w:color="auto" w:fill="FFFFFF"/>
        <w:spacing w:after="0" w:line="240" w:lineRule="auto"/>
        <w:ind w:left="0" w:firstLine="0"/>
        <w:jc w:val="both"/>
        <w:rPr>
          <w:rFonts w:cs="Calibri"/>
          <w:lang w:val="lv-LV"/>
        </w:rPr>
      </w:pPr>
      <w:r w:rsidRPr="008569C3">
        <w:rPr>
          <w:rFonts w:cs="Calibri"/>
          <w:lang w:val="lv-LV"/>
        </w:rPr>
        <w:t>sasniedzis 30 gadu vecumu;</w:t>
      </w:r>
    </w:p>
    <w:p w14:paraId="4A065C58" w14:textId="77777777" w:rsidR="00653138" w:rsidRPr="008569C3" w:rsidRDefault="00653138" w:rsidP="00653138">
      <w:pPr>
        <w:numPr>
          <w:ilvl w:val="0"/>
          <w:numId w:val="5"/>
        </w:numPr>
        <w:shd w:val="clear" w:color="auto" w:fill="FFFFFF"/>
        <w:spacing w:after="0" w:line="240" w:lineRule="auto"/>
        <w:ind w:left="0" w:firstLine="0"/>
        <w:jc w:val="both"/>
        <w:rPr>
          <w:rFonts w:cs="Calibri"/>
          <w:lang w:val="lv-LV"/>
        </w:rPr>
      </w:pPr>
      <w:r w:rsidRPr="008569C3">
        <w:rPr>
          <w:rFonts w:cs="Calibri"/>
          <w:lang w:val="lv-LV"/>
        </w:rPr>
        <w:t>valsts valodas prasme augstākajā līmenī;</w:t>
      </w:r>
    </w:p>
    <w:p w14:paraId="711170C9" w14:textId="77777777" w:rsidR="00653138" w:rsidRPr="008569C3" w:rsidRDefault="00653138" w:rsidP="00653138">
      <w:pPr>
        <w:numPr>
          <w:ilvl w:val="0"/>
          <w:numId w:val="5"/>
        </w:numPr>
        <w:shd w:val="clear" w:color="auto" w:fill="FFFFFF"/>
        <w:spacing w:after="0" w:line="240" w:lineRule="auto"/>
        <w:ind w:left="0" w:firstLine="0"/>
        <w:jc w:val="both"/>
        <w:rPr>
          <w:rFonts w:cs="Calibri"/>
          <w:lang w:val="lv-LV"/>
        </w:rPr>
      </w:pPr>
      <w:r w:rsidRPr="008569C3">
        <w:rPr>
          <w:rFonts w:cs="Calibri"/>
          <w:lang w:val="lv-LV"/>
        </w:rPr>
        <w:t>labas komunikācijas, emocionālās noturības un sadarbības prasmes;</w:t>
      </w:r>
    </w:p>
    <w:p w14:paraId="4520C089" w14:textId="77777777" w:rsidR="00653138" w:rsidRPr="008569C3" w:rsidRDefault="00653138" w:rsidP="00653138">
      <w:pPr>
        <w:numPr>
          <w:ilvl w:val="0"/>
          <w:numId w:val="5"/>
        </w:numPr>
        <w:shd w:val="clear" w:color="auto" w:fill="FFFFFF"/>
        <w:spacing w:after="0" w:line="240" w:lineRule="auto"/>
        <w:ind w:left="0" w:firstLine="0"/>
        <w:jc w:val="both"/>
        <w:rPr>
          <w:rFonts w:cs="Calibri"/>
          <w:lang w:val="lv-LV"/>
        </w:rPr>
      </w:pPr>
      <w:r w:rsidRPr="008569C3">
        <w:rPr>
          <w:rFonts w:cs="Calibri"/>
          <w:lang w:val="lv-LV"/>
        </w:rPr>
        <w:t xml:space="preserve">iegūts vismaz akadēmiskais maģistra grāds vai profesionālais maģistra grāds vai profesionālais maģistra grāds un 5.līmeņa profesionālā kvalifikācija vai cita Latvijas izglītības klasifikācijā noteiktā Eiropas kvalifikācijas </w:t>
      </w:r>
      <w:proofErr w:type="spellStart"/>
      <w:r w:rsidRPr="008569C3">
        <w:rPr>
          <w:rFonts w:cs="Calibri"/>
          <w:lang w:val="lv-LV"/>
        </w:rPr>
        <w:t>ietvarstruktūras</w:t>
      </w:r>
      <w:proofErr w:type="spellEnd"/>
      <w:r w:rsidRPr="008569C3">
        <w:rPr>
          <w:rFonts w:cs="Calibri"/>
          <w:lang w:val="lv-LV"/>
        </w:rPr>
        <w:t xml:space="preserve"> 7.līmenim atbilstoša kvalifikācija pedagoģijā, psiholoģijā, medicīnā, sociālajā darbā vai tiesību zinātnē, izglītības vadībā vai sabiedrības vadībā;</w:t>
      </w:r>
    </w:p>
    <w:p w14:paraId="148728CE" w14:textId="77777777" w:rsidR="00653138" w:rsidRPr="008569C3" w:rsidRDefault="00653138" w:rsidP="00653138">
      <w:pPr>
        <w:numPr>
          <w:ilvl w:val="0"/>
          <w:numId w:val="5"/>
        </w:numPr>
        <w:shd w:val="clear" w:color="auto" w:fill="FFFFFF"/>
        <w:spacing w:after="0" w:line="240" w:lineRule="auto"/>
        <w:ind w:left="0" w:firstLine="0"/>
        <w:jc w:val="both"/>
        <w:rPr>
          <w:rFonts w:cs="Calibri"/>
          <w:lang w:val="lv-LV"/>
        </w:rPr>
      </w:pPr>
      <w:r w:rsidRPr="008569C3">
        <w:rPr>
          <w:rFonts w:cs="Calibri"/>
          <w:lang w:val="lv-LV"/>
        </w:rPr>
        <w:t>ne mazāk kā 5 gadu darba stāžs attiecīgi iegūtās izglītības tematiskajā jomā vai bāriņtiesas priekšsēdētāja, bāriņtiesas priekšsēdētāja vietnieka vai bāriņtiesas locekļa amata pienākumu pildīšanā;</w:t>
      </w:r>
    </w:p>
    <w:p w14:paraId="203522EE" w14:textId="77777777" w:rsidR="00653138" w:rsidRPr="008569C3" w:rsidRDefault="00653138" w:rsidP="00653138">
      <w:pPr>
        <w:numPr>
          <w:ilvl w:val="0"/>
          <w:numId w:val="5"/>
        </w:numPr>
        <w:shd w:val="clear" w:color="auto" w:fill="FFFFFF"/>
        <w:spacing w:after="0" w:line="240" w:lineRule="auto"/>
        <w:ind w:left="0" w:firstLine="0"/>
        <w:jc w:val="both"/>
        <w:rPr>
          <w:rFonts w:cs="Calibri"/>
          <w:lang w:val="lv-LV"/>
        </w:rPr>
      </w:pPr>
      <w:r w:rsidRPr="008569C3">
        <w:rPr>
          <w:rFonts w:cs="Calibri"/>
          <w:lang w:val="lv-LV"/>
        </w:rPr>
        <w:t>uz pretendentu nav attiecināms neviens no Bāriņtiesu likuma 11.pantā noteiktajiem ierobežojumiem.</w:t>
      </w:r>
    </w:p>
    <w:p w14:paraId="3189D1DD" w14:textId="77777777" w:rsidR="00653138" w:rsidRPr="008569C3" w:rsidRDefault="00653138" w:rsidP="00653138">
      <w:pPr>
        <w:shd w:val="clear" w:color="auto" w:fill="FFFFFF"/>
        <w:spacing w:after="0" w:line="240" w:lineRule="auto"/>
        <w:jc w:val="both"/>
        <w:rPr>
          <w:rFonts w:cs="Calibri"/>
          <w:lang w:val="lv-LV"/>
        </w:rPr>
      </w:pPr>
      <w:r w:rsidRPr="008569C3">
        <w:rPr>
          <w:rFonts w:cs="Calibri"/>
          <w:color w:val="313338"/>
          <w:lang w:val="lv-LV"/>
        </w:rPr>
        <w:t>16.</w:t>
      </w:r>
      <w:r w:rsidRPr="008569C3">
        <w:rPr>
          <w:rFonts w:cs="Calibri"/>
          <w:color w:val="313338"/>
          <w:shd w:val="clear" w:color="auto" w:fill="FFFFFF"/>
          <w:lang w:val="lv-LV"/>
        </w:rPr>
        <w:t xml:space="preserve"> </w:t>
      </w:r>
      <w:r w:rsidRPr="008569C3">
        <w:rPr>
          <w:rFonts w:cs="Calibri"/>
          <w:shd w:val="clear" w:color="auto" w:fill="FFFFFF"/>
          <w:lang w:val="lv-LV"/>
        </w:rPr>
        <w:t>Priekšroka pretendentiem, kuri ir apguvuši Bāriņtiesu likuma 10. panta ceturtajā daļā minēto mācību programmu un ieguvuši B kategorijas auto vadītāja apliecību.</w:t>
      </w:r>
    </w:p>
    <w:p w14:paraId="0F44D71E" w14:textId="77777777" w:rsidR="00653138" w:rsidRPr="008569C3" w:rsidRDefault="00653138" w:rsidP="00653138">
      <w:pPr>
        <w:spacing w:after="0" w:line="240" w:lineRule="auto"/>
        <w:jc w:val="both"/>
        <w:rPr>
          <w:rFonts w:cs="Calibri"/>
          <w:b/>
          <w:lang w:val="lv-LV"/>
        </w:rPr>
      </w:pPr>
    </w:p>
    <w:p w14:paraId="5EFD467B" w14:textId="77777777" w:rsidR="00653138" w:rsidRPr="008569C3" w:rsidRDefault="00653138" w:rsidP="00653138">
      <w:pPr>
        <w:spacing w:after="0" w:line="240" w:lineRule="auto"/>
        <w:jc w:val="center"/>
        <w:rPr>
          <w:rFonts w:cs="Calibri"/>
          <w:b/>
          <w:lang w:val="lv-LV"/>
        </w:rPr>
      </w:pPr>
      <w:r w:rsidRPr="008569C3">
        <w:rPr>
          <w:rFonts w:cs="Calibri"/>
          <w:b/>
          <w:lang w:val="lv-LV"/>
        </w:rPr>
        <w:t>IV Amata galvene pienākumi</w:t>
      </w:r>
    </w:p>
    <w:p w14:paraId="3585B972" w14:textId="77777777" w:rsidR="00653138" w:rsidRPr="008569C3" w:rsidRDefault="00653138" w:rsidP="00653138">
      <w:pPr>
        <w:pStyle w:val="Paraststmeklis"/>
        <w:shd w:val="clear" w:color="auto" w:fill="FFFFFF"/>
        <w:spacing w:before="0" w:beforeAutospacing="0" w:after="0" w:afterAutospacing="0"/>
        <w:jc w:val="both"/>
        <w:rPr>
          <w:rStyle w:val="Izteiksmgs"/>
          <w:rFonts w:ascii="Calibri" w:hAnsi="Calibri" w:cs="Calibri"/>
          <w:b w:val="0"/>
          <w:bCs w:val="0"/>
          <w:color w:val="313338"/>
          <w:bdr w:val="none" w:sz="0" w:space="0" w:color="auto" w:frame="1"/>
        </w:rPr>
      </w:pPr>
    </w:p>
    <w:p w14:paraId="66281F4E" w14:textId="77777777" w:rsidR="00653138" w:rsidRPr="008569C3" w:rsidRDefault="00653138" w:rsidP="00653138">
      <w:pPr>
        <w:pStyle w:val="Paraststmeklis"/>
        <w:shd w:val="clear" w:color="auto" w:fill="FFFFFF"/>
        <w:spacing w:before="0" w:beforeAutospacing="0" w:after="0" w:afterAutospacing="0"/>
        <w:jc w:val="both"/>
        <w:rPr>
          <w:rFonts w:ascii="Calibri" w:hAnsi="Calibri" w:cs="Calibri"/>
          <w:b/>
          <w:bCs/>
        </w:rPr>
      </w:pPr>
      <w:r w:rsidRPr="008569C3">
        <w:rPr>
          <w:rStyle w:val="Izteiksmgs"/>
          <w:rFonts w:ascii="Calibri" w:hAnsi="Calibri" w:cs="Calibri"/>
          <w:b w:val="0"/>
          <w:bCs w:val="0"/>
          <w:bdr w:val="none" w:sz="0" w:space="0" w:color="auto" w:frame="1"/>
        </w:rPr>
        <w:t>17. Bāriņtiesas priekšsēdētāja vietnieka galvenie amata pienākumi:</w:t>
      </w:r>
    </w:p>
    <w:p w14:paraId="2C45EBD2" w14:textId="77777777" w:rsidR="00653138" w:rsidRPr="008569C3" w:rsidRDefault="00653138" w:rsidP="00653138">
      <w:pPr>
        <w:numPr>
          <w:ilvl w:val="0"/>
          <w:numId w:val="6"/>
        </w:numPr>
        <w:shd w:val="clear" w:color="auto" w:fill="FFFFFF"/>
        <w:spacing w:after="0" w:line="240" w:lineRule="auto"/>
        <w:ind w:left="0" w:firstLine="0"/>
        <w:jc w:val="both"/>
        <w:rPr>
          <w:rFonts w:cs="Calibri"/>
          <w:lang w:val="lv-LV"/>
        </w:rPr>
      </w:pPr>
      <w:r w:rsidRPr="008569C3">
        <w:rPr>
          <w:rFonts w:cs="Calibri"/>
          <w:lang w:val="lv-LV"/>
        </w:rPr>
        <w:t>aizstāvēt bērna un aizgādnībā esošās personas intereses un tiesības;</w:t>
      </w:r>
    </w:p>
    <w:p w14:paraId="1174B421" w14:textId="77777777" w:rsidR="00653138" w:rsidRPr="008569C3" w:rsidRDefault="00653138" w:rsidP="00653138">
      <w:pPr>
        <w:numPr>
          <w:ilvl w:val="0"/>
          <w:numId w:val="6"/>
        </w:numPr>
        <w:shd w:val="clear" w:color="auto" w:fill="FFFFFF"/>
        <w:spacing w:after="0" w:line="240" w:lineRule="auto"/>
        <w:ind w:left="0" w:firstLine="0"/>
        <w:jc w:val="both"/>
        <w:rPr>
          <w:rFonts w:cs="Calibri"/>
          <w:lang w:val="lv-LV"/>
        </w:rPr>
      </w:pPr>
      <w:r w:rsidRPr="008569C3">
        <w:rPr>
          <w:rFonts w:cs="Calibri"/>
          <w:lang w:val="lv-LV"/>
        </w:rPr>
        <w:t>veikt nepieciešamās darbības, lai nodrošinātu bērna audzināšanu un pienācīgu aprūpi ģimeniskā vidē;</w:t>
      </w:r>
    </w:p>
    <w:p w14:paraId="452F0B7D" w14:textId="77777777" w:rsidR="00653138" w:rsidRPr="008569C3" w:rsidRDefault="00653138" w:rsidP="00653138">
      <w:pPr>
        <w:numPr>
          <w:ilvl w:val="0"/>
          <w:numId w:val="6"/>
        </w:numPr>
        <w:shd w:val="clear" w:color="auto" w:fill="FFFFFF"/>
        <w:spacing w:after="0" w:line="240" w:lineRule="auto"/>
        <w:ind w:left="0" w:firstLine="0"/>
        <w:jc w:val="both"/>
        <w:rPr>
          <w:rFonts w:cs="Calibri"/>
          <w:lang w:val="lv-LV"/>
        </w:rPr>
      </w:pPr>
      <w:r w:rsidRPr="008569C3">
        <w:rPr>
          <w:rFonts w:cs="Calibri"/>
          <w:lang w:val="lv-LV"/>
        </w:rPr>
        <w:t>piedalīties Bāriņtiesas darba organizācijā, darbības procesa pārraudzībā;</w:t>
      </w:r>
    </w:p>
    <w:p w14:paraId="38D88869" w14:textId="77777777" w:rsidR="00653138" w:rsidRPr="008569C3" w:rsidRDefault="00653138" w:rsidP="00653138">
      <w:pPr>
        <w:numPr>
          <w:ilvl w:val="0"/>
          <w:numId w:val="6"/>
        </w:numPr>
        <w:shd w:val="clear" w:color="auto" w:fill="FFFFFF"/>
        <w:spacing w:after="0" w:line="240" w:lineRule="auto"/>
        <w:ind w:left="0" w:firstLine="0"/>
        <w:jc w:val="both"/>
        <w:rPr>
          <w:rFonts w:cs="Calibri"/>
          <w:lang w:val="lv-LV"/>
        </w:rPr>
      </w:pPr>
      <w:r w:rsidRPr="008569C3">
        <w:rPr>
          <w:rFonts w:cs="Calibri"/>
          <w:lang w:val="lv-LV"/>
        </w:rPr>
        <w:t>piedalīties lietas izskatīšanā tiesā un sniegt atzinumus;</w:t>
      </w:r>
    </w:p>
    <w:p w14:paraId="65F6015A" w14:textId="77777777" w:rsidR="00653138" w:rsidRPr="008569C3" w:rsidRDefault="00653138" w:rsidP="00653138">
      <w:pPr>
        <w:numPr>
          <w:ilvl w:val="0"/>
          <w:numId w:val="6"/>
        </w:numPr>
        <w:shd w:val="clear" w:color="auto" w:fill="FFFFFF"/>
        <w:spacing w:after="0" w:line="240" w:lineRule="auto"/>
        <w:ind w:left="0" w:firstLine="0"/>
        <w:jc w:val="both"/>
        <w:rPr>
          <w:rFonts w:cs="Calibri"/>
          <w:lang w:val="lv-LV"/>
        </w:rPr>
      </w:pPr>
      <w:r w:rsidRPr="008569C3">
        <w:rPr>
          <w:rFonts w:cs="Calibri"/>
          <w:lang w:val="lv-LV"/>
        </w:rPr>
        <w:t>vadīt Bāriņtiesas darbu Bāriņtiesas priekšsēdētāja prombūtnes laikā;</w:t>
      </w:r>
    </w:p>
    <w:p w14:paraId="299ED867" w14:textId="77777777" w:rsidR="00653138" w:rsidRPr="008569C3" w:rsidRDefault="00653138" w:rsidP="00653138">
      <w:pPr>
        <w:numPr>
          <w:ilvl w:val="0"/>
          <w:numId w:val="6"/>
        </w:numPr>
        <w:shd w:val="clear" w:color="auto" w:fill="FFFFFF"/>
        <w:spacing w:after="0" w:line="240" w:lineRule="auto"/>
        <w:ind w:left="0" w:firstLine="0"/>
        <w:jc w:val="both"/>
        <w:rPr>
          <w:rStyle w:val="Izteiksmgs"/>
          <w:rFonts w:cs="Calibri"/>
          <w:b w:val="0"/>
          <w:bCs w:val="0"/>
          <w:lang w:val="lv-LV"/>
        </w:rPr>
      </w:pPr>
      <w:r w:rsidRPr="008569C3">
        <w:rPr>
          <w:rFonts w:cs="Calibri"/>
          <w:lang w:val="lv-LV"/>
        </w:rPr>
        <w:t>veikt citus Bāriņtiesu likumā, Ministru kabineta noteikumos, domes lēmumos un Bāriņtiesas nolikumā minētos pienākumus.</w:t>
      </w:r>
    </w:p>
    <w:p w14:paraId="4DE0A0D0" w14:textId="77777777" w:rsidR="00653138" w:rsidRPr="008569C3" w:rsidRDefault="00653138" w:rsidP="00653138">
      <w:pPr>
        <w:pStyle w:val="Paraststmeklis"/>
        <w:shd w:val="clear" w:color="auto" w:fill="FFFFFF"/>
        <w:spacing w:before="0" w:beforeAutospacing="0" w:after="0" w:afterAutospacing="0"/>
        <w:jc w:val="both"/>
        <w:rPr>
          <w:rFonts w:ascii="Calibri" w:hAnsi="Calibri" w:cs="Calibri"/>
        </w:rPr>
      </w:pPr>
    </w:p>
    <w:p w14:paraId="3D862AA6" w14:textId="77777777" w:rsidR="00653138" w:rsidRPr="008569C3" w:rsidRDefault="00653138" w:rsidP="00653138">
      <w:pPr>
        <w:spacing w:after="0" w:line="240" w:lineRule="auto"/>
        <w:jc w:val="both"/>
        <w:rPr>
          <w:rFonts w:cs="Calibri"/>
          <w:b/>
          <w:lang w:val="lv-LV"/>
        </w:rPr>
      </w:pPr>
    </w:p>
    <w:p w14:paraId="5F1EE909" w14:textId="77777777" w:rsidR="00653138" w:rsidRPr="008569C3" w:rsidRDefault="00653138" w:rsidP="00653138">
      <w:pPr>
        <w:spacing w:after="0" w:line="240" w:lineRule="auto"/>
        <w:jc w:val="center"/>
        <w:rPr>
          <w:rFonts w:cs="Calibri"/>
          <w:b/>
          <w:lang w:val="lv-LV"/>
        </w:rPr>
      </w:pPr>
      <w:r w:rsidRPr="008569C3">
        <w:rPr>
          <w:rFonts w:cs="Calibri"/>
          <w:b/>
          <w:lang w:val="lv-LV"/>
        </w:rPr>
        <w:t>V Konkursa vērtēšanas komisija</w:t>
      </w:r>
    </w:p>
    <w:p w14:paraId="3FDEEA17" w14:textId="77777777" w:rsidR="00653138" w:rsidRPr="008569C3" w:rsidRDefault="00653138" w:rsidP="00653138">
      <w:pPr>
        <w:spacing w:after="0" w:line="240" w:lineRule="auto"/>
        <w:jc w:val="both"/>
        <w:rPr>
          <w:rFonts w:cs="Calibri"/>
          <w:lang w:val="lv-LV"/>
        </w:rPr>
      </w:pPr>
    </w:p>
    <w:p w14:paraId="65C75CCE" w14:textId="55CC1694" w:rsidR="00653138" w:rsidRPr="008569C3" w:rsidRDefault="00653138" w:rsidP="00653138">
      <w:pPr>
        <w:spacing w:after="0" w:line="240" w:lineRule="auto"/>
        <w:jc w:val="both"/>
        <w:rPr>
          <w:rFonts w:cs="Calibri"/>
          <w:lang w:val="lv-LV"/>
        </w:rPr>
      </w:pPr>
      <w:r w:rsidRPr="008569C3">
        <w:rPr>
          <w:rFonts w:cs="Calibri"/>
          <w:lang w:val="lv-LV"/>
        </w:rPr>
        <w:t>18.</w:t>
      </w:r>
      <w:r w:rsidRPr="008569C3">
        <w:rPr>
          <w:rFonts w:cs="Calibri"/>
          <w:b/>
          <w:lang w:val="lv-LV"/>
        </w:rPr>
        <w:t xml:space="preserve"> </w:t>
      </w:r>
      <w:r w:rsidRPr="008569C3">
        <w:rPr>
          <w:rFonts w:cs="Calibri"/>
          <w:lang w:val="lv-LV"/>
        </w:rPr>
        <w:t xml:space="preserve">Konkursa vērtēšanas komisija tiek apstiprināta ar </w:t>
      </w:r>
      <w:proofErr w:type="spellStart"/>
      <w:r w:rsidRPr="008569C3">
        <w:rPr>
          <w:rFonts w:cs="Calibri"/>
          <w:lang w:val="lv-LV"/>
        </w:rPr>
        <w:t>Cēsu</w:t>
      </w:r>
      <w:proofErr w:type="spellEnd"/>
      <w:r w:rsidRPr="008569C3">
        <w:rPr>
          <w:rFonts w:cs="Calibri"/>
          <w:lang w:val="lv-LV"/>
        </w:rPr>
        <w:t xml:space="preserve"> novada pašvaldības domes </w:t>
      </w:r>
      <w:r w:rsidR="00BF31DC">
        <w:rPr>
          <w:rFonts w:cs="Calibri"/>
          <w:lang w:val="lv-LV"/>
        </w:rPr>
        <w:t>izpilddirektora vietnieka</w:t>
      </w:r>
      <w:r w:rsidR="00BF31DC" w:rsidRPr="008569C3">
        <w:rPr>
          <w:rFonts w:cs="Calibri"/>
          <w:lang w:val="lv-LV"/>
        </w:rPr>
        <w:t xml:space="preserve"> </w:t>
      </w:r>
      <w:r w:rsidRPr="008569C3">
        <w:rPr>
          <w:rFonts w:cs="Calibri"/>
          <w:lang w:val="lv-LV"/>
        </w:rPr>
        <w:t xml:space="preserve">rīkojumu. </w:t>
      </w:r>
    </w:p>
    <w:p w14:paraId="2C402C9E" w14:textId="77777777" w:rsidR="00653138" w:rsidRPr="008569C3" w:rsidRDefault="00653138" w:rsidP="00653138">
      <w:pPr>
        <w:spacing w:after="0" w:line="240" w:lineRule="auto"/>
        <w:jc w:val="both"/>
        <w:rPr>
          <w:rFonts w:cs="Calibri"/>
          <w:b/>
          <w:lang w:val="lv-LV"/>
        </w:rPr>
      </w:pPr>
    </w:p>
    <w:p w14:paraId="34FC84D0" w14:textId="77777777" w:rsidR="00653138" w:rsidRPr="008569C3" w:rsidRDefault="00653138" w:rsidP="00653138">
      <w:pPr>
        <w:spacing w:after="0" w:line="240" w:lineRule="auto"/>
        <w:jc w:val="center"/>
        <w:rPr>
          <w:rFonts w:cs="Calibri"/>
          <w:b/>
          <w:lang w:val="lv-LV"/>
        </w:rPr>
      </w:pPr>
      <w:r w:rsidRPr="008569C3">
        <w:rPr>
          <w:rFonts w:cs="Calibri"/>
          <w:b/>
          <w:lang w:val="lv-LV"/>
        </w:rPr>
        <w:t>VI Konkursa norise</w:t>
      </w:r>
    </w:p>
    <w:p w14:paraId="567FEA1D" w14:textId="77777777" w:rsidR="00653138" w:rsidRPr="008569C3" w:rsidRDefault="00653138" w:rsidP="00653138">
      <w:pPr>
        <w:spacing w:after="0" w:line="240" w:lineRule="auto"/>
        <w:jc w:val="both"/>
        <w:rPr>
          <w:rFonts w:cs="Calibri"/>
          <w:b/>
          <w:lang w:val="lv-LV"/>
        </w:rPr>
      </w:pPr>
    </w:p>
    <w:p w14:paraId="0445507A" w14:textId="66611C05" w:rsidR="00653138" w:rsidRPr="008569C3" w:rsidRDefault="00653138" w:rsidP="00653138">
      <w:pPr>
        <w:spacing w:after="0" w:line="240" w:lineRule="auto"/>
        <w:jc w:val="both"/>
        <w:rPr>
          <w:rFonts w:cs="Calibri"/>
          <w:lang w:val="lv-LV"/>
        </w:rPr>
      </w:pPr>
      <w:r w:rsidRPr="008569C3">
        <w:rPr>
          <w:rFonts w:cs="Calibri"/>
          <w:lang w:val="lv-LV"/>
        </w:rPr>
        <w:t>19. Komisija izvērtē pretendentu atbilstību amatam atbilstoši konkursa nolikumam. Konkursā ir divas kārtas. Izņēmuma gadījumā, ja pretendentiem ir vienāds punktu skaits un Komisijas priekšsēdētājs piekrīt, pretendentiem var tikt uzdots praktiskais darbs (</w:t>
      </w:r>
      <w:r w:rsidR="0021415B" w:rsidRPr="008569C3">
        <w:rPr>
          <w:rFonts w:cs="Calibri"/>
          <w:lang w:val="lv-LV"/>
        </w:rPr>
        <w:t>kāzuss</w:t>
      </w:r>
      <w:r w:rsidRPr="008569C3">
        <w:rPr>
          <w:rFonts w:cs="Calibri"/>
          <w:lang w:val="lv-LV"/>
        </w:rPr>
        <w:t>) par Bāriņtiesas kompetences jautājumiem un komisija vērtē praktiskā darba (kāzusa) rezultātu:</w:t>
      </w:r>
    </w:p>
    <w:p w14:paraId="722D080C" w14:textId="77777777" w:rsidR="00653138" w:rsidRPr="008569C3" w:rsidRDefault="00653138" w:rsidP="00653138">
      <w:pPr>
        <w:spacing w:after="0" w:line="240" w:lineRule="auto"/>
        <w:jc w:val="both"/>
        <w:rPr>
          <w:rFonts w:cs="Calibri"/>
          <w:lang w:val="lv-LV"/>
        </w:rPr>
      </w:pPr>
      <w:r w:rsidRPr="008569C3">
        <w:rPr>
          <w:rFonts w:cs="Calibri"/>
          <w:lang w:val="lv-LV"/>
        </w:rPr>
        <w:t xml:space="preserve">19.1. </w:t>
      </w:r>
      <w:r w:rsidRPr="008569C3">
        <w:rPr>
          <w:rFonts w:cs="Calibri"/>
          <w:u w:val="single"/>
          <w:lang w:val="lv-LV"/>
        </w:rPr>
        <w:t>pirmā kārta</w:t>
      </w:r>
      <w:r w:rsidRPr="008569C3">
        <w:rPr>
          <w:rFonts w:cs="Calibri"/>
          <w:lang w:val="lv-LV"/>
        </w:rPr>
        <w:t xml:space="preserve"> - nolikuma 9. punkta noteikto dokumentu iesniegšanas un 14. vai 15. punktā noteikto prasību izvērtēšana,</w:t>
      </w:r>
    </w:p>
    <w:p w14:paraId="449AA93F" w14:textId="77777777" w:rsidR="00653138" w:rsidRPr="008569C3" w:rsidRDefault="00653138" w:rsidP="00653138">
      <w:pPr>
        <w:spacing w:after="0" w:line="240" w:lineRule="auto"/>
        <w:jc w:val="both"/>
        <w:rPr>
          <w:rFonts w:cs="Calibri"/>
          <w:lang w:val="lv-LV"/>
        </w:rPr>
      </w:pPr>
      <w:r w:rsidRPr="008569C3">
        <w:rPr>
          <w:rFonts w:cs="Calibri"/>
          <w:lang w:val="lv-LV"/>
        </w:rPr>
        <w:t>19.2. ja komisija konstatē, ka pretendents nav iesniedzis nepieciešamos dokumentus vai pretendents neatbilst nolikumā 15. punkta izvirzītajām prasībām, pretendents tiek izslēgts no tālākās dalības konkursā,</w:t>
      </w:r>
    </w:p>
    <w:p w14:paraId="7C5BBD82" w14:textId="77777777" w:rsidR="00653138" w:rsidRPr="008569C3" w:rsidRDefault="00653138" w:rsidP="00653138">
      <w:pPr>
        <w:spacing w:after="0" w:line="240" w:lineRule="auto"/>
        <w:jc w:val="both"/>
        <w:rPr>
          <w:rFonts w:cs="Calibri"/>
          <w:lang w:val="lv-LV"/>
        </w:rPr>
      </w:pPr>
      <w:r w:rsidRPr="008569C3">
        <w:rPr>
          <w:rFonts w:cs="Calibri"/>
          <w:lang w:val="lv-LV"/>
        </w:rPr>
        <w:t>19.3. pēc pirmās kārtas rezultātu apkopošanas konkursa komisija pieņem vienu no šādiem lēmumiem:</w:t>
      </w:r>
    </w:p>
    <w:p w14:paraId="66822C72" w14:textId="138DFCC2" w:rsidR="00653138" w:rsidRPr="008569C3" w:rsidRDefault="00653138" w:rsidP="00653138">
      <w:pPr>
        <w:spacing w:after="0" w:line="240" w:lineRule="auto"/>
        <w:jc w:val="both"/>
        <w:rPr>
          <w:rFonts w:cs="Calibri"/>
          <w:lang w:val="lv-LV"/>
        </w:rPr>
      </w:pPr>
      <w:r w:rsidRPr="008569C3">
        <w:rPr>
          <w:rFonts w:cs="Calibri"/>
          <w:lang w:val="lv-LV"/>
        </w:rPr>
        <w:t>19.3.1. izvirzīt pretendentu (-</w:t>
      </w:r>
      <w:proofErr w:type="spellStart"/>
      <w:r w:rsidRPr="008569C3">
        <w:rPr>
          <w:rFonts w:cs="Calibri"/>
          <w:lang w:val="lv-LV"/>
        </w:rPr>
        <w:t>us</w:t>
      </w:r>
      <w:proofErr w:type="spellEnd"/>
      <w:r w:rsidRPr="008569C3">
        <w:rPr>
          <w:rFonts w:cs="Calibri"/>
          <w:lang w:val="lv-LV"/>
        </w:rPr>
        <w:t>) otrajai kārtai, paziņojot pr</w:t>
      </w:r>
      <w:r w:rsidR="0021415B">
        <w:rPr>
          <w:rFonts w:cs="Calibri"/>
          <w:lang w:val="lv-LV"/>
        </w:rPr>
        <w:t>e</w:t>
      </w:r>
      <w:r w:rsidRPr="008569C3">
        <w:rPr>
          <w:rFonts w:cs="Calibri"/>
          <w:lang w:val="lv-LV"/>
        </w:rPr>
        <w:t>tendentam pa tālruni vai elektroniski,</w:t>
      </w:r>
    </w:p>
    <w:p w14:paraId="2AEFF3F2" w14:textId="77777777" w:rsidR="00653138" w:rsidRPr="008569C3" w:rsidRDefault="00653138" w:rsidP="00653138">
      <w:pPr>
        <w:spacing w:after="0" w:line="240" w:lineRule="auto"/>
        <w:jc w:val="both"/>
        <w:rPr>
          <w:rFonts w:cs="Calibri"/>
          <w:lang w:val="lv-LV"/>
        </w:rPr>
      </w:pPr>
      <w:r w:rsidRPr="008569C3">
        <w:rPr>
          <w:rFonts w:cs="Calibri"/>
          <w:lang w:val="lv-LV"/>
        </w:rPr>
        <w:t>19.3.2. neizvirzīt pretendentu (-</w:t>
      </w:r>
      <w:proofErr w:type="spellStart"/>
      <w:r w:rsidRPr="008569C3">
        <w:rPr>
          <w:rFonts w:cs="Calibri"/>
          <w:lang w:val="lv-LV"/>
        </w:rPr>
        <w:t>us</w:t>
      </w:r>
      <w:proofErr w:type="spellEnd"/>
      <w:r w:rsidRPr="008569C3">
        <w:rPr>
          <w:rFonts w:cs="Calibri"/>
          <w:lang w:val="lv-LV"/>
        </w:rPr>
        <w:t>) otrajai kārtai, ja pretendents neatbilst amatam izvirzītajām prasībām,</w:t>
      </w:r>
    </w:p>
    <w:p w14:paraId="526E5F48" w14:textId="118B0B74" w:rsidR="00653138" w:rsidRPr="008569C3" w:rsidRDefault="00653138" w:rsidP="00653138">
      <w:pPr>
        <w:spacing w:after="0" w:line="240" w:lineRule="auto"/>
        <w:jc w:val="both"/>
        <w:rPr>
          <w:rFonts w:cs="Calibri"/>
          <w:lang w:val="lv-LV"/>
        </w:rPr>
      </w:pPr>
      <w:r w:rsidRPr="008569C3">
        <w:rPr>
          <w:rFonts w:cs="Calibri"/>
          <w:lang w:val="lv-LV"/>
        </w:rPr>
        <w:lastRenderedPageBreak/>
        <w:t>19.3.3. ierosināt izsludināt atkārtotu konkursu, ja neviens no amata pretendentiem neatbilst izvirzītajām prasībām,</w:t>
      </w:r>
    </w:p>
    <w:p w14:paraId="6F4A3B39" w14:textId="77777777" w:rsidR="00653138" w:rsidRPr="008569C3" w:rsidRDefault="00653138" w:rsidP="00653138">
      <w:pPr>
        <w:spacing w:after="0" w:line="240" w:lineRule="auto"/>
        <w:jc w:val="both"/>
        <w:rPr>
          <w:rFonts w:cs="Calibri"/>
          <w:lang w:val="lv-LV"/>
        </w:rPr>
      </w:pPr>
      <w:r w:rsidRPr="008569C3">
        <w:rPr>
          <w:rFonts w:cs="Calibri"/>
          <w:lang w:val="lv-LV"/>
        </w:rPr>
        <w:t xml:space="preserve">19.4. </w:t>
      </w:r>
      <w:r w:rsidRPr="008569C3">
        <w:rPr>
          <w:rFonts w:cs="Calibri"/>
          <w:u w:val="single"/>
          <w:lang w:val="lv-LV"/>
        </w:rPr>
        <w:t>otrā kārta</w:t>
      </w:r>
      <w:r w:rsidRPr="008569C3">
        <w:rPr>
          <w:rFonts w:cs="Calibri"/>
          <w:lang w:val="lv-LV"/>
        </w:rPr>
        <w:t xml:space="preserve"> - pārrunas (intervija) ar pretendentu, ņemot vērā izvirzītās prasības un pretendenta darba pieredzi un citām kompetencēm, kas ļauj izvērtēt pretendenta atbilstību Bāriņtiesas priekšsēdētāja vietnieka amatam,</w:t>
      </w:r>
    </w:p>
    <w:p w14:paraId="0DCEF365" w14:textId="77777777" w:rsidR="00653138" w:rsidRPr="008569C3" w:rsidRDefault="00653138" w:rsidP="00653138">
      <w:pPr>
        <w:spacing w:after="0" w:line="240" w:lineRule="auto"/>
        <w:jc w:val="both"/>
        <w:rPr>
          <w:rFonts w:cs="Calibri"/>
          <w:lang w:val="lv-LV"/>
        </w:rPr>
      </w:pPr>
      <w:r w:rsidRPr="008569C3">
        <w:rPr>
          <w:rFonts w:cs="Calibri"/>
          <w:lang w:val="lv-LV"/>
        </w:rPr>
        <w:t>19.5. komisija pretendentiem ne vēlāk kā dienu pirms komisijas sēdes dienas paziņo telefoniski par konkursa otrās kārtas norisi, sēdes laiku un vietu,</w:t>
      </w:r>
    </w:p>
    <w:p w14:paraId="575C1C91" w14:textId="77777777" w:rsidR="00653138" w:rsidRPr="008569C3" w:rsidRDefault="00653138" w:rsidP="00653138">
      <w:pPr>
        <w:spacing w:after="0" w:line="240" w:lineRule="auto"/>
        <w:jc w:val="both"/>
        <w:rPr>
          <w:rFonts w:cs="Calibri"/>
          <w:lang w:val="lv-LV"/>
        </w:rPr>
      </w:pPr>
      <w:r w:rsidRPr="008569C3">
        <w:rPr>
          <w:rFonts w:cs="Calibri"/>
          <w:lang w:val="lv-LV"/>
        </w:rPr>
        <w:t>19.6. konkursa komisijas priekšsēdētājs iepazīstina pretendentus ar komisijas sastāvu, un komisijas locekļi uzdod jautājumus pretendentam par viņa izglītību, darba pieredzi un citām kompetencēm, normatīvo aktu pārzināšanu, kas ļauj izvērtēt pretendenta atbilstību Bāriņtiesas priekšsēdētāja vietnieka amatam,</w:t>
      </w:r>
    </w:p>
    <w:p w14:paraId="03C0CD55" w14:textId="77777777" w:rsidR="00653138" w:rsidRPr="008569C3" w:rsidRDefault="00653138" w:rsidP="00653138">
      <w:pPr>
        <w:spacing w:after="0" w:line="240" w:lineRule="auto"/>
        <w:jc w:val="both"/>
        <w:rPr>
          <w:rFonts w:cs="Calibri"/>
          <w:lang w:val="lv-LV"/>
        </w:rPr>
      </w:pPr>
      <w:r w:rsidRPr="008569C3">
        <w:rPr>
          <w:rFonts w:cs="Calibri"/>
          <w:lang w:val="lv-LV"/>
        </w:rPr>
        <w:t>19.7. pēc konkursa komisijas otrās kārtas rezultātu apkopošanas konkursa komisija pieņem vienu no šādiem lēmumiem:</w:t>
      </w:r>
    </w:p>
    <w:p w14:paraId="1691E383" w14:textId="77777777" w:rsidR="00653138" w:rsidRPr="008569C3" w:rsidRDefault="00653138" w:rsidP="00653138">
      <w:pPr>
        <w:spacing w:after="0" w:line="240" w:lineRule="auto"/>
        <w:jc w:val="both"/>
        <w:rPr>
          <w:rFonts w:cs="Calibri"/>
          <w:lang w:val="lv-LV"/>
        </w:rPr>
      </w:pPr>
      <w:r w:rsidRPr="008569C3">
        <w:rPr>
          <w:rFonts w:cs="Calibri"/>
          <w:lang w:val="lv-LV"/>
        </w:rPr>
        <w:t>19.7.1. izvēlas pretendentu, kas vislabāk atbilst konkursa nolikumā izvirzītajām prasībām,</w:t>
      </w:r>
    </w:p>
    <w:p w14:paraId="75D1E3D1" w14:textId="77777777" w:rsidR="00653138" w:rsidRPr="008569C3" w:rsidRDefault="00653138" w:rsidP="00653138">
      <w:pPr>
        <w:spacing w:after="0" w:line="240" w:lineRule="auto"/>
        <w:jc w:val="both"/>
        <w:rPr>
          <w:rFonts w:cs="Calibri"/>
          <w:lang w:val="lv-LV"/>
        </w:rPr>
      </w:pPr>
      <w:r w:rsidRPr="008569C3">
        <w:rPr>
          <w:rFonts w:cs="Calibri"/>
          <w:lang w:val="lv-LV"/>
        </w:rPr>
        <w:t>19.7.2. noraida visus pretendentus un ierosina izbeigt izsludināto konkursu bez rezultāta un izsludināt atkārtotu konkursu,</w:t>
      </w:r>
    </w:p>
    <w:p w14:paraId="101DB0DB" w14:textId="77777777" w:rsidR="00653138" w:rsidRPr="008569C3" w:rsidRDefault="00653138" w:rsidP="00653138">
      <w:pPr>
        <w:spacing w:after="0" w:line="240" w:lineRule="auto"/>
        <w:jc w:val="both"/>
        <w:rPr>
          <w:rFonts w:cs="Calibri"/>
          <w:lang w:val="lv-LV"/>
        </w:rPr>
      </w:pPr>
      <w:r w:rsidRPr="008569C3">
        <w:rPr>
          <w:rFonts w:cs="Calibri"/>
          <w:lang w:val="lv-LV"/>
        </w:rPr>
        <w:t>19.8.  konkursa komisija pieņem lēmumu, atklāti balsojot, ar klātesošo balsu vairākumu. Ja balsu skaits sadalās, izšķirošā balss ir komisijas priekšsēdētājam,</w:t>
      </w:r>
    </w:p>
    <w:p w14:paraId="5E1672A3" w14:textId="77777777" w:rsidR="00653138" w:rsidRPr="008569C3" w:rsidRDefault="00653138" w:rsidP="00653138">
      <w:pPr>
        <w:spacing w:after="0" w:line="240" w:lineRule="auto"/>
        <w:jc w:val="both"/>
        <w:rPr>
          <w:rFonts w:cs="Calibri"/>
          <w:lang w:val="lv-LV"/>
        </w:rPr>
      </w:pPr>
      <w:r w:rsidRPr="008569C3">
        <w:rPr>
          <w:rFonts w:cs="Calibri"/>
          <w:lang w:val="lv-LV"/>
        </w:rPr>
        <w:t>19.9. konkursa otrās kārtas rezultātus pēc lēmuma pieņemšana neizvēlētajiem pretendentiem paziņo rakstiski,</w:t>
      </w:r>
    </w:p>
    <w:p w14:paraId="1E38B015" w14:textId="77777777" w:rsidR="00653138" w:rsidRPr="008569C3" w:rsidRDefault="00653138" w:rsidP="00653138">
      <w:pPr>
        <w:spacing w:after="0" w:line="240" w:lineRule="auto"/>
        <w:jc w:val="both"/>
        <w:rPr>
          <w:rFonts w:cs="Calibri"/>
          <w:lang w:val="lv-LV"/>
        </w:rPr>
      </w:pPr>
      <w:r w:rsidRPr="008569C3">
        <w:rPr>
          <w:rFonts w:cs="Calibri"/>
          <w:lang w:val="lv-LV"/>
        </w:rPr>
        <w:t>19.10. konkurss uzskatāms par notikušu un komisija beidz savu darbību ar brīdi, kad tiek parakstīts protokols par konkursa rezultātu.</w:t>
      </w:r>
    </w:p>
    <w:p w14:paraId="7FC7D96F" w14:textId="77777777" w:rsidR="00653138" w:rsidRPr="008569C3" w:rsidRDefault="00653138" w:rsidP="00653138">
      <w:pPr>
        <w:spacing w:after="0" w:line="240" w:lineRule="auto"/>
        <w:jc w:val="both"/>
        <w:rPr>
          <w:rFonts w:cs="Calibri"/>
          <w:strike/>
          <w:color w:val="FF0000"/>
          <w:lang w:val="lv-LV"/>
        </w:rPr>
      </w:pPr>
      <w:r w:rsidRPr="008569C3">
        <w:rPr>
          <w:rFonts w:cs="Calibri"/>
          <w:lang w:val="lv-LV"/>
        </w:rPr>
        <w:t>20. Komisija konkursa gaitu nekomentē.</w:t>
      </w:r>
    </w:p>
    <w:p w14:paraId="30ED864A" w14:textId="77777777" w:rsidR="00653138" w:rsidRPr="008569C3" w:rsidRDefault="00653138" w:rsidP="00653138">
      <w:pPr>
        <w:spacing w:after="0" w:line="240" w:lineRule="auto"/>
        <w:jc w:val="both"/>
        <w:rPr>
          <w:rFonts w:cs="Calibri"/>
          <w:lang w:val="lv-LV"/>
        </w:rPr>
      </w:pPr>
      <w:r w:rsidRPr="008569C3">
        <w:rPr>
          <w:rFonts w:cs="Calibri"/>
          <w:lang w:val="lv-LV"/>
        </w:rPr>
        <w:t>21. Gadījumā, ja pretendents nav ieguvis Bāriņtiesu likuma 10.panta ceturtajā daļā minēto mācību programmu, Bāriņtiesas priekšsēdētāja vietnieks sešu mēnešu laikā pēc darba līguma noslēgšanas to apgūst.</w:t>
      </w:r>
    </w:p>
    <w:p w14:paraId="23458E3D" w14:textId="77777777" w:rsidR="00653138" w:rsidRPr="008569C3" w:rsidRDefault="00653138" w:rsidP="00653138">
      <w:pPr>
        <w:spacing w:after="0" w:line="240" w:lineRule="auto"/>
        <w:jc w:val="both"/>
        <w:rPr>
          <w:rFonts w:cs="Calibri"/>
          <w:lang w:val="lv-LV"/>
        </w:rPr>
      </w:pPr>
      <w:r w:rsidRPr="008569C3">
        <w:rPr>
          <w:rFonts w:cs="Calibri"/>
          <w:lang w:val="lv-LV"/>
        </w:rPr>
        <w:t>22. Ziņas par pretendentiem, kas iegūtas konkursa gaitā, ir konfidenciālas, un konkursa locekļiem, kā arī konkursa norisē iesaistītajiem darbiniekiem nav tiesību tās izpaust.</w:t>
      </w:r>
    </w:p>
    <w:p w14:paraId="6748A5E4" w14:textId="77777777" w:rsidR="00A06CFD" w:rsidRPr="008569C3" w:rsidRDefault="00A06CFD" w:rsidP="00653138">
      <w:pPr>
        <w:spacing w:after="0" w:line="240" w:lineRule="auto"/>
        <w:jc w:val="both"/>
        <w:rPr>
          <w:rFonts w:cs="Calibri"/>
          <w:lang w:val="lv-LV"/>
        </w:rPr>
      </w:pPr>
    </w:p>
    <w:p w14:paraId="5075D030" w14:textId="77777777" w:rsidR="00A06CFD" w:rsidRPr="008569C3" w:rsidRDefault="00A06CFD" w:rsidP="00653138">
      <w:pPr>
        <w:spacing w:after="0" w:line="240" w:lineRule="auto"/>
        <w:jc w:val="both"/>
        <w:rPr>
          <w:rFonts w:cs="Calibri"/>
          <w:lang w:val="lv-LV"/>
        </w:rPr>
      </w:pPr>
    </w:p>
    <w:p w14:paraId="45E5F85D" w14:textId="6389D427" w:rsidR="00A06CFD" w:rsidRDefault="008569C3" w:rsidP="00653138">
      <w:pPr>
        <w:spacing w:after="0" w:line="240" w:lineRule="auto"/>
        <w:jc w:val="both"/>
        <w:rPr>
          <w:rFonts w:cs="Calibri"/>
          <w:lang w:val="lv-LV"/>
        </w:rPr>
      </w:pPr>
      <w:r w:rsidRPr="008569C3">
        <w:rPr>
          <w:rFonts w:cs="Calibri"/>
          <w:lang w:val="lv-LV"/>
        </w:rPr>
        <w:t>Bāriņtiesas priekšsēdētāja</w:t>
      </w:r>
      <w:r w:rsidRPr="008569C3">
        <w:rPr>
          <w:rFonts w:cs="Calibri"/>
          <w:lang w:val="lv-LV"/>
        </w:rPr>
        <w:tab/>
      </w:r>
      <w:r w:rsidRPr="008569C3">
        <w:rPr>
          <w:rFonts w:cs="Calibri"/>
          <w:lang w:val="lv-LV"/>
        </w:rPr>
        <w:tab/>
      </w:r>
      <w:r w:rsidRPr="008569C3">
        <w:rPr>
          <w:rFonts w:cs="Calibri"/>
          <w:lang w:val="lv-LV"/>
        </w:rPr>
        <w:tab/>
      </w:r>
      <w:r w:rsidRPr="008569C3">
        <w:rPr>
          <w:rFonts w:cs="Calibri"/>
          <w:lang w:val="lv-LV"/>
        </w:rPr>
        <w:tab/>
      </w:r>
      <w:r w:rsidRPr="008569C3">
        <w:rPr>
          <w:rFonts w:cs="Calibri"/>
          <w:lang w:val="lv-LV"/>
        </w:rPr>
        <w:tab/>
      </w:r>
      <w:r w:rsidRPr="008569C3">
        <w:rPr>
          <w:rFonts w:cs="Calibri"/>
          <w:lang w:val="lv-LV"/>
        </w:rPr>
        <w:tab/>
      </w:r>
      <w:r w:rsidRPr="008569C3">
        <w:rPr>
          <w:rFonts w:cs="Calibri"/>
          <w:lang w:val="lv-LV"/>
        </w:rPr>
        <w:tab/>
      </w:r>
      <w:r w:rsidRPr="008569C3">
        <w:rPr>
          <w:rFonts w:cs="Calibri"/>
          <w:lang w:val="lv-LV"/>
        </w:rPr>
        <w:tab/>
      </w:r>
      <w:proofErr w:type="spellStart"/>
      <w:r w:rsidR="0007672C">
        <w:rPr>
          <w:rFonts w:cs="Calibri"/>
          <w:lang w:val="lv-LV"/>
        </w:rPr>
        <w:t>K.</w:t>
      </w:r>
      <w:r w:rsidR="004677B9">
        <w:rPr>
          <w:rFonts w:cs="Calibri"/>
          <w:lang w:val="lv-LV"/>
        </w:rPr>
        <w:t>B</w:t>
      </w:r>
      <w:r w:rsidR="0007672C">
        <w:rPr>
          <w:rFonts w:cs="Calibri"/>
          <w:lang w:val="lv-LV"/>
        </w:rPr>
        <w:t>erga</w:t>
      </w:r>
      <w:proofErr w:type="spellEnd"/>
    </w:p>
    <w:p w14:paraId="2947341F" w14:textId="77777777" w:rsidR="00B734B1" w:rsidRDefault="00B734B1" w:rsidP="00653138">
      <w:pPr>
        <w:spacing w:after="0" w:line="240" w:lineRule="auto"/>
        <w:jc w:val="both"/>
        <w:rPr>
          <w:rFonts w:cs="Calibri"/>
          <w:lang w:val="lv-LV"/>
        </w:rPr>
      </w:pPr>
    </w:p>
    <w:p w14:paraId="4AE5E3EB" w14:textId="77777777" w:rsidR="00B734B1" w:rsidRDefault="00B734B1" w:rsidP="00653138">
      <w:pPr>
        <w:spacing w:after="0" w:line="240" w:lineRule="auto"/>
        <w:jc w:val="both"/>
        <w:rPr>
          <w:rFonts w:cs="Calibri"/>
          <w:lang w:val="lv-LV"/>
        </w:rPr>
      </w:pPr>
    </w:p>
    <w:p w14:paraId="004A26C3" w14:textId="66D64FAB" w:rsidR="00B734B1" w:rsidRPr="008569C3" w:rsidRDefault="00B734B1" w:rsidP="00653138">
      <w:pPr>
        <w:spacing w:after="0" w:line="240" w:lineRule="auto"/>
        <w:jc w:val="both"/>
        <w:rPr>
          <w:rFonts w:cs="Calibri"/>
          <w:lang w:val="lv-LV"/>
        </w:rPr>
      </w:pPr>
      <w:r w:rsidRPr="00B734B1">
        <w:drawing>
          <wp:inline distT="0" distB="0" distL="0" distR="0" wp14:anchorId="6EBA6905" wp14:editId="41D36BAB">
            <wp:extent cx="5276850" cy="371475"/>
            <wp:effectExtent l="0" t="0" r="0" b="9525"/>
            <wp:docPr id="30058605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371475"/>
                    </a:xfrm>
                    <a:prstGeom prst="rect">
                      <a:avLst/>
                    </a:prstGeom>
                    <a:noFill/>
                    <a:ln>
                      <a:noFill/>
                    </a:ln>
                  </pic:spPr>
                </pic:pic>
              </a:graphicData>
            </a:graphic>
          </wp:inline>
        </w:drawing>
      </w:r>
    </w:p>
    <w:p w14:paraId="3E6E8D55" w14:textId="77777777" w:rsidR="00653138" w:rsidRPr="008569C3" w:rsidRDefault="00653138" w:rsidP="00653138">
      <w:pPr>
        <w:spacing w:after="0" w:line="240" w:lineRule="auto"/>
        <w:jc w:val="both"/>
        <w:rPr>
          <w:rFonts w:cs="Calibri"/>
          <w:b/>
          <w:color w:val="FF0000"/>
          <w:lang w:val="lv-LV"/>
        </w:rPr>
      </w:pPr>
    </w:p>
    <w:p w14:paraId="3230C12F" w14:textId="77777777" w:rsidR="00653138" w:rsidRPr="008569C3" w:rsidRDefault="00653138" w:rsidP="00653138">
      <w:pPr>
        <w:spacing w:after="0" w:line="240" w:lineRule="auto"/>
        <w:jc w:val="both"/>
        <w:rPr>
          <w:rFonts w:cs="Calibri"/>
          <w:lang w:val="lv-LV"/>
        </w:rPr>
      </w:pPr>
    </w:p>
    <w:p w14:paraId="136FF09C" w14:textId="77777777" w:rsidR="00653138" w:rsidRPr="008569C3" w:rsidRDefault="00653138" w:rsidP="00653138">
      <w:pPr>
        <w:tabs>
          <w:tab w:val="left" w:pos="284"/>
          <w:tab w:val="left" w:pos="709"/>
        </w:tabs>
        <w:spacing w:after="0" w:line="240" w:lineRule="auto"/>
        <w:jc w:val="both"/>
        <w:rPr>
          <w:rFonts w:cs="Calibri"/>
          <w:lang w:val="lv-LV"/>
        </w:rPr>
      </w:pPr>
    </w:p>
    <w:p w14:paraId="1836183E" w14:textId="77777777" w:rsidR="00CB10A7" w:rsidRPr="008569C3" w:rsidRDefault="00CB10A7" w:rsidP="00653138">
      <w:pPr>
        <w:rPr>
          <w:lang w:val="lv-LV"/>
        </w:rPr>
      </w:pPr>
    </w:p>
    <w:sectPr w:rsidR="00CB10A7" w:rsidRPr="008569C3" w:rsidSect="0043112B">
      <w:headerReference w:type="first" r:id="rId14"/>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326BA" w14:textId="77777777" w:rsidR="00D365FE" w:rsidRDefault="00D365FE" w:rsidP="00E104B1">
      <w:r>
        <w:separator/>
      </w:r>
    </w:p>
  </w:endnote>
  <w:endnote w:type="continuationSeparator" w:id="0">
    <w:p w14:paraId="0AE05EC5" w14:textId="77777777" w:rsidR="00D365FE" w:rsidRDefault="00D365FE"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9696C" w14:textId="77777777" w:rsidR="00D365FE" w:rsidRDefault="00D365FE" w:rsidP="00E104B1">
      <w:r>
        <w:separator/>
      </w:r>
    </w:p>
  </w:footnote>
  <w:footnote w:type="continuationSeparator" w:id="0">
    <w:p w14:paraId="1DE2EB62" w14:textId="77777777" w:rsidR="00D365FE" w:rsidRDefault="00D365FE"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D1594" w14:textId="6B130196" w:rsidR="00CF4FBD" w:rsidRDefault="006E21BD" w:rsidP="0043112B">
    <w:pPr>
      <w:pStyle w:val="Galvene"/>
    </w:pPr>
    <w:r>
      <w:rPr>
        <w:noProof/>
      </w:rPr>
      <w:drawing>
        <wp:inline distT="0" distB="0" distL="0" distR="0" wp14:anchorId="54202B80" wp14:editId="609FBC98">
          <wp:extent cx="5981700" cy="1303020"/>
          <wp:effectExtent l="0" t="0" r="0"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1303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0071"/>
    <w:multiLevelType w:val="hybridMultilevel"/>
    <w:tmpl w:val="B2D40B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6CB0CE7"/>
    <w:multiLevelType w:val="multilevel"/>
    <w:tmpl w:val="6FA8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7D1A7E"/>
    <w:multiLevelType w:val="multilevel"/>
    <w:tmpl w:val="186E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1E1B56"/>
    <w:multiLevelType w:val="multilevel"/>
    <w:tmpl w:val="F61A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3078D9"/>
    <w:multiLevelType w:val="multilevel"/>
    <w:tmpl w:val="D828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E83469"/>
    <w:multiLevelType w:val="hybridMultilevel"/>
    <w:tmpl w:val="31D4F2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56694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3697729">
    <w:abstractNumId w:val="4"/>
  </w:num>
  <w:num w:numId="3" w16cid:durableId="448938910">
    <w:abstractNumId w:val="3"/>
  </w:num>
  <w:num w:numId="4" w16cid:durableId="1228953933">
    <w:abstractNumId w:val="5"/>
  </w:num>
  <w:num w:numId="5" w16cid:durableId="729497963">
    <w:abstractNumId w:val="1"/>
  </w:num>
  <w:num w:numId="6" w16cid:durableId="1898977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23"/>
    <w:rsid w:val="00001D40"/>
    <w:rsid w:val="000040E7"/>
    <w:rsid w:val="00006E96"/>
    <w:rsid w:val="000149D4"/>
    <w:rsid w:val="00014F41"/>
    <w:rsid w:val="00024638"/>
    <w:rsid w:val="00024CFB"/>
    <w:rsid w:val="0002690D"/>
    <w:rsid w:val="00036FEB"/>
    <w:rsid w:val="00037BC5"/>
    <w:rsid w:val="00041D3A"/>
    <w:rsid w:val="00051D69"/>
    <w:rsid w:val="000617B1"/>
    <w:rsid w:val="00065360"/>
    <w:rsid w:val="000728E9"/>
    <w:rsid w:val="000731DE"/>
    <w:rsid w:val="0007672C"/>
    <w:rsid w:val="00076ADF"/>
    <w:rsid w:val="00085B23"/>
    <w:rsid w:val="000863E9"/>
    <w:rsid w:val="00087714"/>
    <w:rsid w:val="00091EE4"/>
    <w:rsid w:val="00093CC8"/>
    <w:rsid w:val="00096638"/>
    <w:rsid w:val="000A0EFA"/>
    <w:rsid w:val="000A3516"/>
    <w:rsid w:val="000A7CE5"/>
    <w:rsid w:val="000B1319"/>
    <w:rsid w:val="000B2C1A"/>
    <w:rsid w:val="000B415A"/>
    <w:rsid w:val="000B5602"/>
    <w:rsid w:val="000C5E67"/>
    <w:rsid w:val="000E3AD4"/>
    <w:rsid w:val="000E5F9C"/>
    <w:rsid w:val="00105CE1"/>
    <w:rsid w:val="00113FC1"/>
    <w:rsid w:val="0012107A"/>
    <w:rsid w:val="0013076B"/>
    <w:rsid w:val="00131CE8"/>
    <w:rsid w:val="001348B8"/>
    <w:rsid w:val="0013619B"/>
    <w:rsid w:val="0014206B"/>
    <w:rsid w:val="00150920"/>
    <w:rsid w:val="00163CC2"/>
    <w:rsid w:val="0017349A"/>
    <w:rsid w:val="00175270"/>
    <w:rsid w:val="00176D9A"/>
    <w:rsid w:val="00195B52"/>
    <w:rsid w:val="001B0806"/>
    <w:rsid w:val="001C1015"/>
    <w:rsid w:val="001C5253"/>
    <w:rsid w:val="001E0F1B"/>
    <w:rsid w:val="001F2049"/>
    <w:rsid w:val="001F5E06"/>
    <w:rsid w:val="0021049A"/>
    <w:rsid w:val="0021415B"/>
    <w:rsid w:val="002211E2"/>
    <w:rsid w:val="00223CE2"/>
    <w:rsid w:val="00225E9E"/>
    <w:rsid w:val="00232BF4"/>
    <w:rsid w:val="0023481B"/>
    <w:rsid w:val="00235FBE"/>
    <w:rsid w:val="00236C92"/>
    <w:rsid w:val="00244ED5"/>
    <w:rsid w:val="002515F7"/>
    <w:rsid w:val="002534A2"/>
    <w:rsid w:val="0027425D"/>
    <w:rsid w:val="00275EDE"/>
    <w:rsid w:val="00280717"/>
    <w:rsid w:val="002852D8"/>
    <w:rsid w:val="002865D2"/>
    <w:rsid w:val="00286805"/>
    <w:rsid w:val="00291531"/>
    <w:rsid w:val="002C334A"/>
    <w:rsid w:val="002C52DF"/>
    <w:rsid w:val="002D7CA4"/>
    <w:rsid w:val="002E0FDB"/>
    <w:rsid w:val="002E33B8"/>
    <w:rsid w:val="00302A5E"/>
    <w:rsid w:val="00316D54"/>
    <w:rsid w:val="00316FB7"/>
    <w:rsid w:val="00350439"/>
    <w:rsid w:val="00356AAE"/>
    <w:rsid w:val="00360CA6"/>
    <w:rsid w:val="00362E53"/>
    <w:rsid w:val="00373129"/>
    <w:rsid w:val="00374946"/>
    <w:rsid w:val="00392434"/>
    <w:rsid w:val="003953FE"/>
    <w:rsid w:val="003A31A4"/>
    <w:rsid w:val="003B3CC0"/>
    <w:rsid w:val="003E0191"/>
    <w:rsid w:val="003E48C0"/>
    <w:rsid w:val="003F725C"/>
    <w:rsid w:val="00400DB5"/>
    <w:rsid w:val="00413660"/>
    <w:rsid w:val="00415754"/>
    <w:rsid w:val="00420E38"/>
    <w:rsid w:val="004239A5"/>
    <w:rsid w:val="00425251"/>
    <w:rsid w:val="0043112B"/>
    <w:rsid w:val="0043262C"/>
    <w:rsid w:val="00436498"/>
    <w:rsid w:val="004421E8"/>
    <w:rsid w:val="004506DF"/>
    <w:rsid w:val="004512E7"/>
    <w:rsid w:val="00452330"/>
    <w:rsid w:val="0045557D"/>
    <w:rsid w:val="00455881"/>
    <w:rsid w:val="00461489"/>
    <w:rsid w:val="00466022"/>
    <w:rsid w:val="004677B9"/>
    <w:rsid w:val="00467C27"/>
    <w:rsid w:val="004776CE"/>
    <w:rsid w:val="00480AB9"/>
    <w:rsid w:val="00480E73"/>
    <w:rsid w:val="004956CC"/>
    <w:rsid w:val="004977E6"/>
    <w:rsid w:val="004A564E"/>
    <w:rsid w:val="004A5EBF"/>
    <w:rsid w:val="004B5C4A"/>
    <w:rsid w:val="004C1A55"/>
    <w:rsid w:val="004C732F"/>
    <w:rsid w:val="004D1294"/>
    <w:rsid w:val="004E43CF"/>
    <w:rsid w:val="004F1308"/>
    <w:rsid w:val="004F4D16"/>
    <w:rsid w:val="00500199"/>
    <w:rsid w:val="00502389"/>
    <w:rsid w:val="005149FB"/>
    <w:rsid w:val="0051634D"/>
    <w:rsid w:val="005349CF"/>
    <w:rsid w:val="005355E2"/>
    <w:rsid w:val="0053565B"/>
    <w:rsid w:val="005449FA"/>
    <w:rsid w:val="00545AE0"/>
    <w:rsid w:val="005550F5"/>
    <w:rsid w:val="00561DD4"/>
    <w:rsid w:val="00563A1C"/>
    <w:rsid w:val="00564A61"/>
    <w:rsid w:val="0057537A"/>
    <w:rsid w:val="00581B58"/>
    <w:rsid w:val="00583544"/>
    <w:rsid w:val="00586692"/>
    <w:rsid w:val="00591513"/>
    <w:rsid w:val="00594F06"/>
    <w:rsid w:val="0059670D"/>
    <w:rsid w:val="005A4A48"/>
    <w:rsid w:val="005E0A9B"/>
    <w:rsid w:val="005E26D0"/>
    <w:rsid w:val="005E4BD6"/>
    <w:rsid w:val="005E58CA"/>
    <w:rsid w:val="005F59C0"/>
    <w:rsid w:val="0060126D"/>
    <w:rsid w:val="00607CF9"/>
    <w:rsid w:val="00612DDC"/>
    <w:rsid w:val="006147CC"/>
    <w:rsid w:val="00622B86"/>
    <w:rsid w:val="006254F2"/>
    <w:rsid w:val="006314E6"/>
    <w:rsid w:val="00632E4D"/>
    <w:rsid w:val="00633A78"/>
    <w:rsid w:val="00653138"/>
    <w:rsid w:val="00656D7D"/>
    <w:rsid w:val="006609B9"/>
    <w:rsid w:val="00667974"/>
    <w:rsid w:val="006717AD"/>
    <w:rsid w:val="006835A1"/>
    <w:rsid w:val="00687B14"/>
    <w:rsid w:val="006979F0"/>
    <w:rsid w:val="006A049C"/>
    <w:rsid w:val="006A2E76"/>
    <w:rsid w:val="006A663F"/>
    <w:rsid w:val="006A6DB4"/>
    <w:rsid w:val="006B1B31"/>
    <w:rsid w:val="006B223F"/>
    <w:rsid w:val="006B5048"/>
    <w:rsid w:val="006B54FD"/>
    <w:rsid w:val="006C0972"/>
    <w:rsid w:val="006C1DD8"/>
    <w:rsid w:val="006C5A41"/>
    <w:rsid w:val="006C6743"/>
    <w:rsid w:val="006C6B68"/>
    <w:rsid w:val="006D6D4F"/>
    <w:rsid w:val="006D7230"/>
    <w:rsid w:val="006E21BD"/>
    <w:rsid w:val="006E4CA7"/>
    <w:rsid w:val="006E57E4"/>
    <w:rsid w:val="006E6565"/>
    <w:rsid w:val="006E7825"/>
    <w:rsid w:val="006F084F"/>
    <w:rsid w:val="00707801"/>
    <w:rsid w:val="007139A9"/>
    <w:rsid w:val="00714A47"/>
    <w:rsid w:val="00722211"/>
    <w:rsid w:val="00761918"/>
    <w:rsid w:val="007634F9"/>
    <w:rsid w:val="0076392B"/>
    <w:rsid w:val="00763E32"/>
    <w:rsid w:val="007642DF"/>
    <w:rsid w:val="007652EB"/>
    <w:rsid w:val="00770CE3"/>
    <w:rsid w:val="00772BBD"/>
    <w:rsid w:val="00782477"/>
    <w:rsid w:val="0079583F"/>
    <w:rsid w:val="00796CF6"/>
    <w:rsid w:val="00797DBA"/>
    <w:rsid w:val="007A21CD"/>
    <w:rsid w:val="007A7C0A"/>
    <w:rsid w:val="007B23DD"/>
    <w:rsid w:val="007B6080"/>
    <w:rsid w:val="007D4FDF"/>
    <w:rsid w:val="007D55CE"/>
    <w:rsid w:val="007E32D3"/>
    <w:rsid w:val="007F098D"/>
    <w:rsid w:val="00800A54"/>
    <w:rsid w:val="008039F7"/>
    <w:rsid w:val="00816CFA"/>
    <w:rsid w:val="00836131"/>
    <w:rsid w:val="00836D40"/>
    <w:rsid w:val="008463A2"/>
    <w:rsid w:val="00851963"/>
    <w:rsid w:val="00853019"/>
    <w:rsid w:val="008569C3"/>
    <w:rsid w:val="00860593"/>
    <w:rsid w:val="00864211"/>
    <w:rsid w:val="0086495F"/>
    <w:rsid w:val="00865E71"/>
    <w:rsid w:val="008714D0"/>
    <w:rsid w:val="00884462"/>
    <w:rsid w:val="00897D0D"/>
    <w:rsid w:val="008A57F6"/>
    <w:rsid w:val="008A6609"/>
    <w:rsid w:val="008B340A"/>
    <w:rsid w:val="008C5209"/>
    <w:rsid w:val="008C734A"/>
    <w:rsid w:val="008D0AC9"/>
    <w:rsid w:val="008D4839"/>
    <w:rsid w:val="008D6EA4"/>
    <w:rsid w:val="008D7FD7"/>
    <w:rsid w:val="008E0E98"/>
    <w:rsid w:val="008E51C2"/>
    <w:rsid w:val="008F3E97"/>
    <w:rsid w:val="009049B5"/>
    <w:rsid w:val="009076F5"/>
    <w:rsid w:val="0092084C"/>
    <w:rsid w:val="009214DE"/>
    <w:rsid w:val="00936A75"/>
    <w:rsid w:val="0095795A"/>
    <w:rsid w:val="009611AC"/>
    <w:rsid w:val="00967A24"/>
    <w:rsid w:val="0097572B"/>
    <w:rsid w:val="00991F63"/>
    <w:rsid w:val="009B15A5"/>
    <w:rsid w:val="009B351F"/>
    <w:rsid w:val="009C1872"/>
    <w:rsid w:val="009D2B90"/>
    <w:rsid w:val="009E206E"/>
    <w:rsid w:val="009E4AE4"/>
    <w:rsid w:val="009F3A80"/>
    <w:rsid w:val="009F7016"/>
    <w:rsid w:val="00A00783"/>
    <w:rsid w:val="00A06CFD"/>
    <w:rsid w:val="00A07AE4"/>
    <w:rsid w:val="00A13E96"/>
    <w:rsid w:val="00A145ED"/>
    <w:rsid w:val="00A17385"/>
    <w:rsid w:val="00A24555"/>
    <w:rsid w:val="00A25C4E"/>
    <w:rsid w:val="00A43943"/>
    <w:rsid w:val="00A43DCA"/>
    <w:rsid w:val="00A467AF"/>
    <w:rsid w:val="00A5207D"/>
    <w:rsid w:val="00A522D6"/>
    <w:rsid w:val="00A55A13"/>
    <w:rsid w:val="00A56410"/>
    <w:rsid w:val="00A674D9"/>
    <w:rsid w:val="00A81FCD"/>
    <w:rsid w:val="00A86090"/>
    <w:rsid w:val="00A976F6"/>
    <w:rsid w:val="00AA6AE3"/>
    <w:rsid w:val="00AA7A25"/>
    <w:rsid w:val="00AB2581"/>
    <w:rsid w:val="00AB59C7"/>
    <w:rsid w:val="00AC42C2"/>
    <w:rsid w:val="00AE1F4B"/>
    <w:rsid w:val="00AF3737"/>
    <w:rsid w:val="00AF7882"/>
    <w:rsid w:val="00B055D0"/>
    <w:rsid w:val="00B06C9D"/>
    <w:rsid w:val="00B076DA"/>
    <w:rsid w:val="00B25EEF"/>
    <w:rsid w:val="00B25FCE"/>
    <w:rsid w:val="00B348BA"/>
    <w:rsid w:val="00B37C70"/>
    <w:rsid w:val="00B40C68"/>
    <w:rsid w:val="00B422A1"/>
    <w:rsid w:val="00B4274A"/>
    <w:rsid w:val="00B43F7D"/>
    <w:rsid w:val="00B46F23"/>
    <w:rsid w:val="00B47D0A"/>
    <w:rsid w:val="00B534B4"/>
    <w:rsid w:val="00B560EE"/>
    <w:rsid w:val="00B6318D"/>
    <w:rsid w:val="00B63F15"/>
    <w:rsid w:val="00B734B1"/>
    <w:rsid w:val="00B74293"/>
    <w:rsid w:val="00B76EC9"/>
    <w:rsid w:val="00B873D9"/>
    <w:rsid w:val="00BA3EF4"/>
    <w:rsid w:val="00BB0469"/>
    <w:rsid w:val="00BC47AF"/>
    <w:rsid w:val="00BD1805"/>
    <w:rsid w:val="00BD380E"/>
    <w:rsid w:val="00BE2AE7"/>
    <w:rsid w:val="00BE7F6F"/>
    <w:rsid w:val="00BF0850"/>
    <w:rsid w:val="00BF1B8E"/>
    <w:rsid w:val="00BF318D"/>
    <w:rsid w:val="00BF31DC"/>
    <w:rsid w:val="00BF62F2"/>
    <w:rsid w:val="00C021DC"/>
    <w:rsid w:val="00C02FBE"/>
    <w:rsid w:val="00C03324"/>
    <w:rsid w:val="00C067B1"/>
    <w:rsid w:val="00C12DF1"/>
    <w:rsid w:val="00C16C44"/>
    <w:rsid w:val="00C2123E"/>
    <w:rsid w:val="00C36ABA"/>
    <w:rsid w:val="00C54130"/>
    <w:rsid w:val="00C6148F"/>
    <w:rsid w:val="00C74711"/>
    <w:rsid w:val="00C747EA"/>
    <w:rsid w:val="00C81F63"/>
    <w:rsid w:val="00C830A2"/>
    <w:rsid w:val="00C84B04"/>
    <w:rsid w:val="00C85E94"/>
    <w:rsid w:val="00C97BE7"/>
    <w:rsid w:val="00CA02F8"/>
    <w:rsid w:val="00CA14F7"/>
    <w:rsid w:val="00CA5C03"/>
    <w:rsid w:val="00CA7D0B"/>
    <w:rsid w:val="00CB01CA"/>
    <w:rsid w:val="00CB10A7"/>
    <w:rsid w:val="00CB4613"/>
    <w:rsid w:val="00CC15DA"/>
    <w:rsid w:val="00CC2439"/>
    <w:rsid w:val="00CD24F4"/>
    <w:rsid w:val="00CD5C50"/>
    <w:rsid w:val="00CD7F73"/>
    <w:rsid w:val="00CE0BC5"/>
    <w:rsid w:val="00CE735F"/>
    <w:rsid w:val="00CF28D0"/>
    <w:rsid w:val="00CF2CE9"/>
    <w:rsid w:val="00CF4FBD"/>
    <w:rsid w:val="00D00CC2"/>
    <w:rsid w:val="00D03D10"/>
    <w:rsid w:val="00D0430C"/>
    <w:rsid w:val="00D0736D"/>
    <w:rsid w:val="00D10C41"/>
    <w:rsid w:val="00D25E9D"/>
    <w:rsid w:val="00D356F3"/>
    <w:rsid w:val="00D365FE"/>
    <w:rsid w:val="00D36CFC"/>
    <w:rsid w:val="00D4153D"/>
    <w:rsid w:val="00D5038D"/>
    <w:rsid w:val="00D52CAD"/>
    <w:rsid w:val="00D5787B"/>
    <w:rsid w:val="00D606BC"/>
    <w:rsid w:val="00D731B1"/>
    <w:rsid w:val="00D8141B"/>
    <w:rsid w:val="00D81BAE"/>
    <w:rsid w:val="00D82A30"/>
    <w:rsid w:val="00D8691A"/>
    <w:rsid w:val="00D87564"/>
    <w:rsid w:val="00D9374D"/>
    <w:rsid w:val="00D95983"/>
    <w:rsid w:val="00D97652"/>
    <w:rsid w:val="00DA0066"/>
    <w:rsid w:val="00DA06B4"/>
    <w:rsid w:val="00DB434E"/>
    <w:rsid w:val="00DB5C5E"/>
    <w:rsid w:val="00DC2D99"/>
    <w:rsid w:val="00DC6A1C"/>
    <w:rsid w:val="00DE2991"/>
    <w:rsid w:val="00DE5705"/>
    <w:rsid w:val="00DE7787"/>
    <w:rsid w:val="00DF0196"/>
    <w:rsid w:val="00E02651"/>
    <w:rsid w:val="00E075B1"/>
    <w:rsid w:val="00E104B1"/>
    <w:rsid w:val="00E208C9"/>
    <w:rsid w:val="00E22361"/>
    <w:rsid w:val="00E33043"/>
    <w:rsid w:val="00E33A3A"/>
    <w:rsid w:val="00E34547"/>
    <w:rsid w:val="00E3558E"/>
    <w:rsid w:val="00E464E5"/>
    <w:rsid w:val="00E541A6"/>
    <w:rsid w:val="00E561F3"/>
    <w:rsid w:val="00E7511F"/>
    <w:rsid w:val="00E764BA"/>
    <w:rsid w:val="00E83EC4"/>
    <w:rsid w:val="00EA001B"/>
    <w:rsid w:val="00EA0297"/>
    <w:rsid w:val="00EB4EAE"/>
    <w:rsid w:val="00EB5161"/>
    <w:rsid w:val="00EB5EB3"/>
    <w:rsid w:val="00ED2ACD"/>
    <w:rsid w:val="00ED2E1E"/>
    <w:rsid w:val="00EE7443"/>
    <w:rsid w:val="00EF402F"/>
    <w:rsid w:val="00F013FD"/>
    <w:rsid w:val="00F02B71"/>
    <w:rsid w:val="00F042B3"/>
    <w:rsid w:val="00F141BB"/>
    <w:rsid w:val="00F2645F"/>
    <w:rsid w:val="00F4214B"/>
    <w:rsid w:val="00F46C8B"/>
    <w:rsid w:val="00F66214"/>
    <w:rsid w:val="00F812C6"/>
    <w:rsid w:val="00F83C48"/>
    <w:rsid w:val="00F91B58"/>
    <w:rsid w:val="00FA2DCE"/>
    <w:rsid w:val="00FB1AE3"/>
    <w:rsid w:val="00FB5E6A"/>
    <w:rsid w:val="00FC0BB0"/>
    <w:rsid w:val="00FC0F2C"/>
    <w:rsid w:val="00FD4DD5"/>
    <w:rsid w:val="00FD512B"/>
    <w:rsid w:val="00FD5F8B"/>
    <w:rsid w:val="00FE3133"/>
    <w:rsid w:val="00FE6EB2"/>
    <w:rsid w:val="00FF0068"/>
    <w:rsid w:val="00FF2F52"/>
    <w:rsid w:val="00FF694E"/>
    <w:rsid w:val="05374BAD"/>
    <w:rsid w:val="06C25C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0FD7C"/>
  <w15:docId w15:val="{76979A14-8231-43D2-9B15-90400582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6AAE"/>
    <w:pPr>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uiPriority w:val="99"/>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paragraph" w:styleId="Sarakstarindkopa">
    <w:name w:val="List Paragraph"/>
    <w:basedOn w:val="Parasts"/>
    <w:uiPriority w:val="34"/>
    <w:qFormat/>
    <w:rsid w:val="00356AAE"/>
    <w:pPr>
      <w:spacing w:after="0" w:line="240" w:lineRule="auto"/>
      <w:ind w:left="720"/>
      <w:contextualSpacing/>
    </w:pPr>
    <w:rPr>
      <w:rFonts w:ascii="Times New Roman" w:eastAsia="Times New Roman" w:hAnsi="Times New Roman"/>
      <w:iCs/>
      <w:sz w:val="28"/>
      <w:szCs w:val="20"/>
      <w:lang w:val="lv-LV"/>
    </w:rPr>
  </w:style>
  <w:style w:type="character" w:customStyle="1" w:styleId="normaltextrun">
    <w:name w:val="normaltextrun"/>
    <w:basedOn w:val="Noklusjumarindkopasfonts"/>
    <w:rsid w:val="00BE7F6F"/>
  </w:style>
  <w:style w:type="character" w:styleId="Izclums">
    <w:name w:val="Emphasis"/>
    <w:uiPriority w:val="20"/>
    <w:qFormat/>
    <w:rsid w:val="00175270"/>
    <w:rPr>
      <w:i/>
      <w:iCs/>
    </w:rPr>
  </w:style>
  <w:style w:type="paragraph" w:styleId="Paraststmeklis">
    <w:name w:val="Normal (Web)"/>
    <w:basedOn w:val="Parasts"/>
    <w:uiPriority w:val="99"/>
    <w:unhideWhenUsed/>
    <w:rsid w:val="00175270"/>
    <w:pPr>
      <w:spacing w:before="100" w:beforeAutospacing="1" w:after="100" w:afterAutospacing="1" w:line="240" w:lineRule="auto"/>
    </w:pPr>
    <w:rPr>
      <w:rFonts w:ascii="Times New Roman" w:eastAsia="Times New Roman" w:hAnsi="Times New Roman"/>
      <w:sz w:val="24"/>
      <w:szCs w:val="24"/>
      <w:lang w:val="lv-LV" w:eastAsia="lv-LV"/>
    </w:rPr>
  </w:style>
  <w:style w:type="character" w:styleId="Izteiksmgs">
    <w:name w:val="Strong"/>
    <w:uiPriority w:val="22"/>
    <w:qFormat/>
    <w:rsid w:val="00175270"/>
    <w:rPr>
      <w:b/>
      <w:bCs/>
    </w:rPr>
  </w:style>
  <w:style w:type="paragraph" w:styleId="Prskatjums">
    <w:name w:val="Revision"/>
    <w:hidden/>
    <w:uiPriority w:val="99"/>
    <w:semiHidden/>
    <w:rsid w:val="0059670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kances@cesunovads.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sis.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ce\Downloads\2_Cesu%20novada%20pasvaldiba%20(3).do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1316A6A86F13B44959AD00509F26C6C" ma:contentTypeVersion="14" ma:contentTypeDescription="Izveidot jaunu dokumentu." ma:contentTypeScope="" ma:versionID="593964f043b8980f0ce62818a0040f89">
  <xsd:schema xmlns:xsd="http://www.w3.org/2001/XMLSchema" xmlns:xs="http://www.w3.org/2001/XMLSchema" xmlns:p="http://schemas.microsoft.com/office/2006/metadata/properties" xmlns:ns3="b0e10302-876f-41ba-84c2-cdda86628f41" xmlns:ns4="b70398d0-5617-4ec6-9c3c-249661caa61e" targetNamespace="http://schemas.microsoft.com/office/2006/metadata/properties" ma:root="true" ma:fieldsID="0ba7286097d8e8ed8f57e8b2126cf7ca" ns3:_="" ns4:_="">
    <xsd:import namespace="b0e10302-876f-41ba-84c2-cdda86628f41"/>
    <xsd:import namespace="b70398d0-5617-4ec6-9c3c-249661caa6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10302-876f-41ba-84c2-cdda86628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398d0-5617-4ec6-9c3c-249661caa61e"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23DDD-BDD5-4530-8EDA-91B629329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10302-876f-41ba-84c2-cdda86628f41"/>
    <ds:schemaRef ds:uri="b70398d0-5617-4ec6-9c3c-249661caa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78A33-27A7-4572-AE78-B94F6DBFB92D}">
  <ds:schemaRefs>
    <ds:schemaRef ds:uri="http://schemas.microsoft.com/sharepoint/v3/contenttype/forms"/>
  </ds:schemaRefs>
</ds:datastoreItem>
</file>

<file path=customXml/itemProps3.xml><?xml version="1.0" encoding="utf-8"?>
<ds:datastoreItem xmlns:ds="http://schemas.openxmlformats.org/officeDocument/2006/customXml" ds:itemID="{189E1ACA-97DA-4D9C-B2F2-98FD710C6D55}">
  <ds:schemaRefs>
    <ds:schemaRef ds:uri="http://schemas.openxmlformats.org/officeDocument/2006/bibliography"/>
  </ds:schemaRefs>
</ds:datastoreItem>
</file>

<file path=customXml/itemProps4.xml><?xml version="1.0" encoding="utf-8"?>
<ds:datastoreItem xmlns:ds="http://schemas.openxmlformats.org/officeDocument/2006/customXml" ds:itemID="{99839239-A9DE-4865-9C12-DE2B2A324C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2_Cesu novada pasvaldiba (3)</Template>
  <TotalTime>6</TotalTime>
  <Pages>3</Pages>
  <Words>4777</Words>
  <Characters>2724</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Dome</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Krūmiņa Eglīte</dc:creator>
  <cp:keywords/>
  <cp:lastModifiedBy>Kristīne Berga</cp:lastModifiedBy>
  <cp:revision>7</cp:revision>
  <dcterms:created xsi:type="dcterms:W3CDTF">2025-09-23T07:46:00Z</dcterms:created>
  <dcterms:modified xsi:type="dcterms:W3CDTF">2025-09-23T09:03:00Z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0x010100A1316A6A86F13B44959AD00509F26C6C</vt:lpwstr>
  </property>
</Properties>
</file>